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48" w:rsidRDefault="00363D48" w:rsidP="00A97DD4">
      <w:pPr>
        <w:snapToGrid w:val="0"/>
        <w:spacing w:line="480" w:lineRule="exact"/>
        <w:jc w:val="center"/>
        <w:textDirection w:val="lrTbV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40"/>
          <w:szCs w:val="40"/>
        </w:rPr>
        <w:t>法務部廉政署辦理</w:t>
      </w:r>
      <w:r w:rsidRPr="00451097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>
        <w:rPr>
          <w:rFonts w:ascii="標楷體" w:eastAsia="標楷體" w:hAnsi="標楷體" w:hint="eastAsia"/>
          <w:b/>
          <w:bCs/>
          <w:sz w:val="40"/>
          <w:szCs w:val="40"/>
        </w:rPr>
        <w:t>喊出廉能的核心價值</w:t>
      </w:r>
      <w:r w:rsidRPr="00451097">
        <w:rPr>
          <w:rFonts w:ascii="標楷體" w:eastAsia="標楷體" w:hAnsi="標楷體" w:hint="eastAsia"/>
          <w:b/>
          <w:bCs/>
          <w:sz w:val="40"/>
          <w:szCs w:val="40"/>
        </w:rPr>
        <w:t>」</w:t>
      </w:r>
    </w:p>
    <w:p w:rsidR="00363D48" w:rsidRPr="00451097" w:rsidRDefault="00363D48" w:rsidP="00A97DD4">
      <w:pPr>
        <w:snapToGrid w:val="0"/>
        <w:spacing w:line="480" w:lineRule="exact"/>
        <w:jc w:val="center"/>
        <w:textDirection w:val="lrTbV"/>
        <w:rPr>
          <w:rFonts w:ascii="標楷體" w:eastAsia="標楷體" w:hAnsi="標楷體"/>
          <w:b/>
          <w:bCs/>
          <w:sz w:val="40"/>
          <w:szCs w:val="40"/>
        </w:rPr>
      </w:pPr>
      <w:r w:rsidRPr="00451097">
        <w:rPr>
          <w:rFonts w:ascii="標楷體" w:eastAsia="標楷體" w:hAnsi="標楷體" w:hint="eastAsia"/>
          <w:b/>
          <w:bCs/>
          <w:sz w:val="40"/>
          <w:szCs w:val="40"/>
        </w:rPr>
        <w:t>廣播創作大賞</w:t>
      </w:r>
      <w:r>
        <w:rPr>
          <w:rFonts w:ascii="標楷體" w:eastAsia="標楷體" w:hAnsi="標楷體" w:hint="eastAsia"/>
          <w:b/>
          <w:bCs/>
          <w:sz w:val="40"/>
          <w:szCs w:val="40"/>
        </w:rPr>
        <w:t>活動辦法</w:t>
      </w:r>
    </w:p>
    <w:p w:rsidR="00363D48" w:rsidRPr="00451097" w:rsidRDefault="00363D48" w:rsidP="00A97DD4">
      <w:pPr>
        <w:snapToGrid w:val="0"/>
        <w:spacing w:line="480" w:lineRule="exact"/>
        <w:jc w:val="center"/>
        <w:textDirection w:val="lrTbV"/>
        <w:rPr>
          <w:rFonts w:ascii="標楷體" w:eastAsia="標楷體" w:hAnsi="標楷體" w:cs="標楷體"/>
          <w:spacing w:val="-4"/>
          <w:sz w:val="28"/>
          <w:szCs w:val="28"/>
        </w:rPr>
      </w:pPr>
    </w:p>
    <w:p w:rsidR="00363D48" w:rsidRPr="009D1269" w:rsidRDefault="00363D48" w:rsidP="009D1269">
      <w:pPr>
        <w:numPr>
          <w:ilvl w:val="0"/>
          <w:numId w:val="10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主旨：</w:t>
      </w:r>
    </w:p>
    <w:p w:rsidR="00363D48" w:rsidRDefault="00363D48" w:rsidP="00A97DD4">
      <w:pPr>
        <w:tabs>
          <w:tab w:val="left" w:pos="1176"/>
        </w:tabs>
        <w:snapToGrid w:val="0"/>
        <w:spacing w:line="480" w:lineRule="exact"/>
        <w:ind w:leftChars="250" w:left="60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A64EFE">
        <w:rPr>
          <w:rFonts w:ascii="標楷體" w:eastAsia="標楷體" w:hAnsi="標楷體" w:cs="標楷體" w:hint="eastAsia"/>
          <w:sz w:val="28"/>
          <w:szCs w:val="28"/>
        </w:rPr>
        <w:t>結合各界資源共同投入反貪倡廉工作，擴大社會參與，</w:t>
      </w:r>
      <w:r>
        <w:rPr>
          <w:rFonts w:ascii="標楷體" w:eastAsia="標楷體" w:hAnsi="標楷體" w:cs="標楷體" w:hint="eastAsia"/>
          <w:sz w:val="28"/>
          <w:szCs w:val="28"/>
        </w:rPr>
        <w:t>號召全國優秀廣播專業人才踴躍投件，徵選出活潑、具創意之宣導插播帶，再透過廣播無遠弗屆的力量，在潛移默化中向</w:t>
      </w:r>
      <w:r w:rsidRPr="00A64EFE">
        <w:rPr>
          <w:rFonts w:ascii="標楷體" w:eastAsia="標楷體" w:hAnsi="標楷體" w:cs="標楷體" w:hint="eastAsia"/>
          <w:sz w:val="28"/>
          <w:szCs w:val="28"/>
        </w:rPr>
        <w:t>廣大的聽眾</w:t>
      </w:r>
      <w:r>
        <w:rPr>
          <w:rFonts w:ascii="標楷體" w:eastAsia="標楷體" w:hAnsi="標楷體" w:cs="標楷體" w:hint="eastAsia"/>
          <w:sz w:val="28"/>
          <w:szCs w:val="28"/>
        </w:rPr>
        <w:t>，傳達廉能是政府的核心價值，鼓勵</w:t>
      </w:r>
      <w:r w:rsidRPr="008105D3">
        <w:rPr>
          <w:rFonts w:ascii="標楷體" w:eastAsia="標楷體" w:hAnsi="標楷體" w:hint="eastAsia"/>
          <w:sz w:val="28"/>
          <w:szCs w:val="28"/>
        </w:rPr>
        <w:t>全民踴躍參與廉政事務，激發民眾反貪意識。</w:t>
      </w:r>
    </w:p>
    <w:p w:rsidR="00363D48" w:rsidRDefault="00363D48" w:rsidP="00A97DD4">
      <w:pPr>
        <w:numPr>
          <w:ilvl w:val="0"/>
          <w:numId w:val="10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</w:p>
    <w:p w:rsidR="00363D48" w:rsidRPr="00AE614F" w:rsidRDefault="00363D48" w:rsidP="00AE614F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AE614F">
        <w:rPr>
          <w:rFonts w:ascii="標楷體" w:eastAsia="標楷體" w:hAnsi="標楷體" w:hint="eastAsia"/>
          <w:bCs/>
          <w:sz w:val="28"/>
          <w:szCs w:val="28"/>
        </w:rPr>
        <w:t>法務部廉政署。</w:t>
      </w:r>
    </w:p>
    <w:p w:rsidR="00363D48" w:rsidRDefault="00363D48" w:rsidP="00AE614F">
      <w:pPr>
        <w:numPr>
          <w:ilvl w:val="0"/>
          <w:numId w:val="10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承辦單位：</w:t>
      </w:r>
    </w:p>
    <w:p w:rsidR="00363D48" w:rsidRPr="00AE614F" w:rsidRDefault="00363D48" w:rsidP="00AE614F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AE614F">
        <w:rPr>
          <w:rFonts w:ascii="標楷體" w:eastAsia="標楷體" w:hAnsi="標楷體" w:hint="eastAsia"/>
          <w:bCs/>
          <w:sz w:val="28"/>
          <w:szCs w:val="28"/>
        </w:rPr>
        <w:t>內政部警政署警察廣播電臺</w:t>
      </w:r>
      <w:r w:rsidRPr="00AE614F">
        <w:rPr>
          <w:rFonts w:ascii="標楷體" w:eastAsia="標楷體" w:hAnsi="標楷體"/>
          <w:bCs/>
          <w:sz w:val="28"/>
          <w:szCs w:val="28"/>
        </w:rPr>
        <w:t>(</w:t>
      </w:r>
      <w:r w:rsidRPr="00AE614F">
        <w:rPr>
          <w:rFonts w:ascii="標楷體" w:eastAsia="標楷體" w:hAnsi="標楷體" w:hint="eastAsia"/>
          <w:bCs/>
          <w:sz w:val="28"/>
          <w:szCs w:val="28"/>
        </w:rPr>
        <w:t>以下簡稱警廣</w:t>
      </w:r>
      <w:r w:rsidRPr="00AE614F">
        <w:rPr>
          <w:rFonts w:ascii="標楷體" w:eastAsia="標楷體" w:hAnsi="標楷體"/>
          <w:bCs/>
          <w:sz w:val="28"/>
          <w:szCs w:val="28"/>
        </w:rPr>
        <w:t>)</w:t>
      </w:r>
      <w:r w:rsidRPr="00AE614F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63D48" w:rsidRDefault="00363D48" w:rsidP="00A97DD4">
      <w:pPr>
        <w:numPr>
          <w:ilvl w:val="0"/>
          <w:numId w:val="10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參加資格：</w:t>
      </w:r>
    </w:p>
    <w:p w:rsidR="00363D48" w:rsidRPr="006D06DC" w:rsidRDefault="00363D48" w:rsidP="006D06DC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歡迎</w:t>
      </w:r>
      <w:r w:rsidRPr="006D06DC">
        <w:rPr>
          <w:rFonts w:ascii="標楷體" w:eastAsia="標楷體" w:hAnsi="標楷體" w:hint="eastAsia"/>
          <w:bCs/>
          <w:sz w:val="28"/>
          <w:szCs w:val="28"/>
        </w:rPr>
        <w:t>全國民眾</w:t>
      </w:r>
      <w:r>
        <w:rPr>
          <w:rFonts w:ascii="標楷體" w:eastAsia="標楷體" w:hAnsi="標楷體" w:hint="eastAsia"/>
          <w:bCs/>
          <w:sz w:val="28"/>
          <w:szCs w:val="28"/>
        </w:rPr>
        <w:t>踴躍參與</w:t>
      </w:r>
      <w:r w:rsidRPr="006D06D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63D48" w:rsidRPr="009D1269" w:rsidRDefault="00363D48" w:rsidP="00A97DD4">
      <w:pPr>
        <w:numPr>
          <w:ilvl w:val="0"/>
          <w:numId w:val="10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A60B60">
        <w:rPr>
          <w:rFonts w:ascii="標楷體" w:eastAsia="標楷體" w:hAnsi="標楷體" w:hint="eastAsia"/>
          <w:b/>
          <w:bCs/>
          <w:sz w:val="28"/>
          <w:szCs w:val="28"/>
        </w:rPr>
        <w:t>徵選主題</w:t>
      </w:r>
      <w:r w:rsidRPr="00A60B60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:rsidR="00363D48" w:rsidRPr="00A60B60" w:rsidRDefault="00363D48" w:rsidP="009D1269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A60B60">
        <w:rPr>
          <w:rFonts w:ascii="標楷體" w:eastAsia="標楷體" w:hAnsi="標楷體" w:cs="標楷體" w:hint="eastAsia"/>
          <w:sz w:val="28"/>
          <w:szCs w:val="28"/>
        </w:rPr>
        <w:t>以</w:t>
      </w:r>
      <w:r>
        <w:rPr>
          <w:rFonts w:ascii="標楷體" w:eastAsia="標楷體" w:hAnsi="標楷體" w:cs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bCs/>
          <w:sz w:val="28"/>
          <w:szCs w:val="28"/>
        </w:rPr>
        <w:t>喊出廉能的</w:t>
      </w:r>
      <w:r w:rsidRPr="00A60B60">
        <w:rPr>
          <w:rFonts w:ascii="標楷體" w:eastAsia="標楷體" w:hAnsi="標楷體" w:hint="eastAsia"/>
          <w:bCs/>
          <w:sz w:val="28"/>
          <w:szCs w:val="28"/>
        </w:rPr>
        <w:t>核心價值</w:t>
      </w:r>
      <w:r>
        <w:rPr>
          <w:rFonts w:ascii="標楷體" w:eastAsia="標楷體" w:hAnsi="標楷體" w:cs="標楷體" w:hint="eastAsia"/>
          <w:sz w:val="28"/>
          <w:szCs w:val="28"/>
        </w:rPr>
        <w:t>」為宣導主軸，並以下列主題為宣導重點</w:t>
      </w:r>
      <w:r>
        <w:rPr>
          <w:rFonts w:ascii="標楷體" w:eastAsia="標楷體" w:hAnsi="標楷體" w:hint="eastAsia"/>
          <w:bCs/>
          <w:sz w:val="28"/>
          <w:szCs w:val="28"/>
        </w:rPr>
        <w:t>，避免負面意涵，以正面</w:t>
      </w:r>
      <w:r w:rsidRPr="00A60B60">
        <w:rPr>
          <w:rFonts w:ascii="標楷體" w:eastAsia="標楷體" w:hAnsi="標楷體" w:hint="eastAsia"/>
          <w:bCs/>
          <w:sz w:val="28"/>
          <w:szCs w:val="28"/>
        </w:rPr>
        <w:t>表示為佳。</w:t>
      </w:r>
    </w:p>
    <w:p w:rsidR="00363D48" w:rsidRPr="00CA66D4" w:rsidRDefault="00363D48" w:rsidP="00CA66D4">
      <w:pPr>
        <w:numPr>
          <w:ilvl w:val="1"/>
          <w:numId w:val="10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A60B60">
        <w:rPr>
          <w:rFonts w:ascii="標楷體" w:eastAsia="標楷體" w:hAnsi="標楷體" w:hint="eastAsia"/>
          <w:bCs/>
          <w:sz w:val="28"/>
          <w:szCs w:val="28"/>
        </w:rPr>
        <w:t>廉能</w:t>
      </w:r>
      <w:r>
        <w:rPr>
          <w:rFonts w:ascii="標楷體" w:eastAsia="標楷體" w:hAnsi="標楷體"/>
          <w:bCs/>
          <w:sz w:val="28"/>
          <w:szCs w:val="28"/>
        </w:rPr>
        <w:t>-</w:t>
      </w:r>
      <w:r w:rsidRPr="00A60B60">
        <w:rPr>
          <w:rFonts w:ascii="標楷體" w:eastAsia="標楷體" w:hAnsi="標楷體" w:hint="eastAsia"/>
          <w:bCs/>
          <w:sz w:val="28"/>
          <w:szCs w:val="28"/>
        </w:rPr>
        <w:t>不能沒有你。</w:t>
      </w:r>
    </w:p>
    <w:p w:rsidR="00363D48" w:rsidRDefault="00363D48" w:rsidP="00CA66D4">
      <w:pPr>
        <w:numPr>
          <w:ilvl w:val="1"/>
          <w:numId w:val="10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鼓勵全民共同參與，勇於檢舉貪瀆，型</w:t>
      </w:r>
      <w:r w:rsidRPr="00CA66D4">
        <w:rPr>
          <w:rFonts w:ascii="標楷體" w:eastAsia="標楷體" w:hAnsi="標楷體" w:cs="標楷體" w:hint="eastAsia"/>
          <w:sz w:val="28"/>
          <w:szCs w:val="28"/>
        </w:rPr>
        <w:t>塑貪污零容忍。</w:t>
      </w:r>
    </w:p>
    <w:p w:rsidR="00363D48" w:rsidRPr="00CA66D4" w:rsidRDefault="00363D48" w:rsidP="00CA66D4">
      <w:pPr>
        <w:numPr>
          <w:ilvl w:val="1"/>
          <w:numId w:val="10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CA66D4">
        <w:rPr>
          <w:rFonts w:ascii="標楷體" w:eastAsia="標楷體" w:hAnsi="標楷體" w:cs="標楷體" w:hint="eastAsia"/>
          <w:sz w:val="28"/>
          <w:szCs w:val="28"/>
        </w:rPr>
        <w:t>廉能是政府的核心價值，貪腐足以摧毀政府的形象，公務員應堅持廉潔，拒絕貪腐</w:t>
      </w:r>
      <w:r>
        <w:rPr>
          <w:rFonts w:ascii="標楷體" w:eastAsia="標楷體" w:hAnsi="標楷體" w:cs="標楷體" w:hint="eastAsia"/>
          <w:sz w:val="28"/>
          <w:szCs w:val="28"/>
        </w:rPr>
        <w:t>，廉政檢舉專線</w:t>
      </w:r>
      <w:r>
        <w:rPr>
          <w:rFonts w:ascii="標楷體" w:eastAsia="標楷體" w:hAnsi="標楷體" w:cs="標楷體"/>
          <w:sz w:val="28"/>
          <w:szCs w:val="28"/>
        </w:rPr>
        <w:t>0800-286-586</w:t>
      </w:r>
      <w:r w:rsidRPr="00CA66D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63D48" w:rsidRDefault="00363D48" w:rsidP="009D1269">
      <w:pPr>
        <w:numPr>
          <w:ilvl w:val="0"/>
          <w:numId w:val="10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投件方式：</w:t>
      </w:r>
    </w:p>
    <w:p w:rsidR="00363D48" w:rsidRDefault="00363D48" w:rsidP="008E362F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8E362F">
        <w:rPr>
          <w:rFonts w:ascii="標楷體" w:eastAsia="標楷體" w:hAnsi="標楷體"/>
          <w:bCs/>
          <w:sz w:val="28"/>
          <w:szCs w:val="28"/>
        </w:rPr>
        <w:t>102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5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日起至</w:t>
      </w:r>
      <w:r>
        <w:rPr>
          <w:rFonts w:ascii="標楷體" w:eastAsia="標楷體" w:hAnsi="標楷體"/>
          <w:bCs/>
          <w:sz w:val="28"/>
          <w:szCs w:val="28"/>
        </w:rPr>
        <w:t>102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6</w:t>
      </w:r>
      <w:r>
        <w:rPr>
          <w:rFonts w:ascii="標楷體" w:eastAsia="標楷體" w:hAnsi="標楷體" w:hint="eastAsia"/>
          <w:bCs/>
          <w:sz w:val="28"/>
          <w:szCs w:val="28"/>
        </w:rPr>
        <w:t>日止，將成品帶以光碟格式，親送或郵寄至警廣節目課彙整</w:t>
      </w:r>
      <w:r>
        <w:rPr>
          <w:rFonts w:ascii="標楷體" w:eastAsia="標楷體" w:hAnsi="標楷體"/>
          <w:bCs/>
          <w:sz w:val="28"/>
          <w:szCs w:val="28"/>
        </w:rPr>
        <w:t>(100</w:t>
      </w:r>
      <w:r>
        <w:rPr>
          <w:rFonts w:ascii="標楷體" w:eastAsia="標楷體" w:hAnsi="標楷體" w:hint="eastAsia"/>
          <w:bCs/>
          <w:sz w:val="28"/>
          <w:szCs w:val="28"/>
        </w:rPr>
        <w:t>臺北市中正區廣州街</w:t>
      </w:r>
      <w:r>
        <w:rPr>
          <w:rFonts w:ascii="標楷體" w:eastAsia="標楷體" w:hAnsi="標楷體"/>
          <w:bCs/>
          <w:sz w:val="28"/>
          <w:szCs w:val="28"/>
        </w:rPr>
        <w:t>17</w:t>
      </w:r>
      <w:r>
        <w:rPr>
          <w:rFonts w:ascii="標楷體" w:eastAsia="標楷體" w:hAnsi="標楷體" w:hint="eastAsia"/>
          <w:bCs/>
          <w:sz w:val="28"/>
          <w:szCs w:val="28"/>
        </w:rPr>
        <w:t>號，郵寄者以郵戳為憑，一經收件，恕不退件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63D48" w:rsidRDefault="00363D48" w:rsidP="00BB5B8C">
      <w:pPr>
        <w:snapToGrid w:val="0"/>
        <w:spacing w:line="480" w:lineRule="exact"/>
        <w:ind w:left="600"/>
        <w:jc w:val="both"/>
        <w:textDirection w:val="lrTbV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請於信封註明【參加</w:t>
      </w:r>
      <w:r w:rsidRPr="00BB5B8C">
        <w:rPr>
          <w:rFonts w:ascii="標楷體" w:eastAsia="標楷體" w:hAnsi="標楷體" w:hint="eastAsia"/>
          <w:bCs/>
          <w:sz w:val="28"/>
          <w:szCs w:val="28"/>
        </w:rPr>
        <w:t>法務部廉政署辦理「喊出廉能的核心價值」廣播創作大賞活動</w:t>
      </w:r>
      <w:r>
        <w:rPr>
          <w:rFonts w:ascii="標楷體" w:eastAsia="標楷體" w:hAnsi="標楷體" w:hint="eastAsia"/>
          <w:bCs/>
          <w:sz w:val="28"/>
          <w:szCs w:val="28"/>
        </w:rPr>
        <w:t>】</w:t>
      </w:r>
    </w:p>
    <w:p w:rsidR="00363D48" w:rsidRDefault="00363D48" w:rsidP="00BB5B8C">
      <w:pPr>
        <w:snapToGrid w:val="0"/>
        <w:spacing w:line="480" w:lineRule="exact"/>
        <w:ind w:left="600"/>
        <w:jc w:val="both"/>
        <w:textDirection w:val="lrTbV"/>
        <w:outlineLvl w:val="0"/>
        <w:rPr>
          <w:rFonts w:ascii="標楷體" w:eastAsia="標楷體" w:hAnsi="標楷體"/>
          <w:bCs/>
          <w:sz w:val="28"/>
          <w:szCs w:val="28"/>
        </w:rPr>
      </w:pPr>
    </w:p>
    <w:p w:rsidR="00363D48" w:rsidRDefault="00363D48" w:rsidP="009D1269">
      <w:pPr>
        <w:numPr>
          <w:ilvl w:val="0"/>
          <w:numId w:val="10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播帶規格說明：</w:t>
      </w:r>
    </w:p>
    <w:p w:rsidR="00363D48" w:rsidRDefault="00363D48" w:rsidP="00264C5C">
      <w:pPr>
        <w:numPr>
          <w:ilvl w:val="1"/>
          <w:numId w:val="10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264C5C">
        <w:rPr>
          <w:rFonts w:ascii="標楷體" w:eastAsia="標楷體" w:hAnsi="標楷體" w:hint="eastAsia"/>
          <w:bCs/>
          <w:sz w:val="28"/>
          <w:szCs w:val="28"/>
        </w:rPr>
        <w:t>插播帶</w:t>
      </w:r>
      <w:r>
        <w:rPr>
          <w:rFonts w:ascii="標楷體" w:eastAsia="標楷體" w:hAnsi="標楷體" w:hint="eastAsia"/>
          <w:bCs/>
          <w:sz w:val="28"/>
          <w:szCs w:val="28"/>
        </w:rPr>
        <w:t>長度規格為</w:t>
      </w:r>
      <w:r>
        <w:rPr>
          <w:rFonts w:ascii="標楷體" w:eastAsia="標楷體" w:hAnsi="標楷體"/>
          <w:bCs/>
          <w:sz w:val="28"/>
          <w:szCs w:val="28"/>
        </w:rPr>
        <w:t>60</w:t>
      </w:r>
      <w:r>
        <w:rPr>
          <w:rFonts w:ascii="標楷體" w:eastAsia="標楷體" w:hAnsi="標楷體" w:hint="eastAsia"/>
          <w:bCs/>
          <w:sz w:val="28"/>
          <w:szCs w:val="28"/>
        </w:rPr>
        <w:t>秒，請創作者於插播卡結尾，加錄</w:t>
      </w:r>
      <w:r w:rsidRPr="008E2C52">
        <w:rPr>
          <w:rFonts w:ascii="標楷體" w:eastAsia="標楷體" w:hAnsi="標楷體" w:hint="eastAsia"/>
          <w:b/>
          <w:bCs/>
          <w:sz w:val="28"/>
          <w:szCs w:val="28"/>
        </w:rPr>
        <w:t>「以上廣告由法務部廉政署提供」</w:t>
      </w:r>
      <w:r>
        <w:rPr>
          <w:rFonts w:ascii="標楷體" w:eastAsia="標楷體" w:hAnsi="標楷體"/>
          <w:bCs/>
          <w:sz w:val="28"/>
          <w:szCs w:val="28"/>
        </w:rPr>
        <w:t>OS</w:t>
      </w:r>
      <w:r>
        <w:rPr>
          <w:rFonts w:ascii="標楷體" w:eastAsia="標楷體" w:hAnsi="標楷體" w:hint="eastAsia"/>
          <w:bCs/>
          <w:sz w:val="28"/>
          <w:szCs w:val="28"/>
        </w:rPr>
        <w:t>，以符合預算法之規定。</w:t>
      </w:r>
    </w:p>
    <w:p w:rsidR="00363D48" w:rsidRDefault="00363D48" w:rsidP="00264C5C">
      <w:pPr>
        <w:numPr>
          <w:ilvl w:val="1"/>
          <w:numId w:val="10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甄選插播帶成品，請以光碟片交件。</w:t>
      </w:r>
    </w:p>
    <w:p w:rsidR="00363D48" w:rsidRDefault="00363D48" w:rsidP="00264C5C">
      <w:pPr>
        <w:numPr>
          <w:ilvl w:val="1"/>
          <w:numId w:val="10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作品須為</w:t>
      </w:r>
      <w:r>
        <w:rPr>
          <w:rFonts w:ascii="標楷體" w:eastAsia="標楷體" w:hAnsi="標楷體"/>
          <w:bCs/>
          <w:sz w:val="28"/>
          <w:szCs w:val="28"/>
        </w:rPr>
        <w:t>102</w:t>
      </w:r>
      <w:r>
        <w:rPr>
          <w:rFonts w:ascii="標楷體" w:eastAsia="標楷體" w:hAnsi="標楷體" w:hint="eastAsia"/>
          <w:bCs/>
          <w:sz w:val="28"/>
          <w:szCs w:val="28"/>
        </w:rPr>
        <w:t>年度新創作之作品。</w:t>
      </w:r>
    </w:p>
    <w:p w:rsidR="00363D48" w:rsidRPr="00264C5C" w:rsidRDefault="00363D48" w:rsidP="00264C5C">
      <w:pPr>
        <w:numPr>
          <w:ilvl w:val="1"/>
          <w:numId w:val="10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參賽者須檢附報名表、參賽光碟、廣告腳本、音樂使用授權同意書，相關表格請至法務部廉政署或警廣網站下載。</w:t>
      </w:r>
    </w:p>
    <w:p w:rsidR="00363D48" w:rsidRDefault="00363D48" w:rsidP="00A97DD4">
      <w:pPr>
        <w:numPr>
          <w:ilvl w:val="0"/>
          <w:numId w:val="10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甄選程序：</w:t>
      </w:r>
    </w:p>
    <w:p w:rsidR="00363D48" w:rsidRDefault="00363D48" w:rsidP="00A118B8">
      <w:pPr>
        <w:numPr>
          <w:ilvl w:val="1"/>
          <w:numId w:val="10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甄選期程自</w:t>
      </w:r>
      <w:r>
        <w:rPr>
          <w:rFonts w:ascii="標楷體" w:eastAsia="標楷體" w:hAnsi="標楷體"/>
          <w:bCs/>
          <w:sz w:val="28"/>
          <w:szCs w:val="28"/>
        </w:rPr>
        <w:t>102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5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日起至</w:t>
      </w:r>
      <w:r>
        <w:rPr>
          <w:rFonts w:ascii="標楷體" w:eastAsia="標楷體" w:hAnsi="標楷體"/>
          <w:bCs/>
          <w:sz w:val="28"/>
          <w:szCs w:val="28"/>
        </w:rPr>
        <w:t>102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6</w:t>
      </w:r>
      <w:r>
        <w:rPr>
          <w:rFonts w:ascii="標楷體" w:eastAsia="標楷體" w:hAnsi="標楷體" w:hint="eastAsia"/>
          <w:bCs/>
          <w:sz w:val="28"/>
          <w:szCs w:val="28"/>
        </w:rPr>
        <w:t>日止，活動辦法公告於法務部廉政署及警廣網站。</w:t>
      </w:r>
    </w:p>
    <w:p w:rsidR="00363D48" w:rsidRDefault="00363D48" w:rsidP="00A118B8">
      <w:pPr>
        <w:numPr>
          <w:ilvl w:val="1"/>
          <w:numId w:val="10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收件截止後，將辦理評選作業。</w:t>
      </w:r>
    </w:p>
    <w:p w:rsidR="00363D48" w:rsidRPr="00A118B8" w:rsidRDefault="00363D48" w:rsidP="00A118B8">
      <w:pPr>
        <w:numPr>
          <w:ilvl w:val="1"/>
          <w:numId w:val="10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優勝作品將於</w:t>
      </w:r>
      <w:r w:rsidRPr="009B4A46">
        <w:rPr>
          <w:rFonts w:ascii="標楷體" w:eastAsia="標楷體" w:hAnsi="標楷體" w:hint="eastAsia"/>
          <w:bCs/>
          <w:sz w:val="28"/>
          <w:szCs w:val="28"/>
        </w:rPr>
        <w:t>警廣全國治安交通網頻道</w:t>
      </w:r>
      <w:r w:rsidRPr="009B4A46">
        <w:rPr>
          <w:rFonts w:ascii="標楷體" w:eastAsia="標楷體" w:hAnsi="標楷體"/>
          <w:bCs/>
          <w:sz w:val="28"/>
          <w:szCs w:val="28"/>
        </w:rPr>
        <w:t>(FM104.9)</w:t>
      </w:r>
      <w:r w:rsidRPr="009B4A46">
        <w:rPr>
          <w:rFonts w:ascii="標楷體" w:eastAsia="標楷體" w:hAnsi="標楷體" w:hint="eastAsia"/>
          <w:bCs/>
          <w:sz w:val="28"/>
          <w:szCs w:val="28"/>
        </w:rPr>
        <w:t>播出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63D48" w:rsidRDefault="00363D48" w:rsidP="00A97DD4">
      <w:pPr>
        <w:numPr>
          <w:ilvl w:val="0"/>
          <w:numId w:val="10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評選方式：</w:t>
      </w:r>
    </w:p>
    <w:p w:rsidR="00363D48" w:rsidRPr="008E362F" w:rsidRDefault="00363D48" w:rsidP="009D1269">
      <w:pPr>
        <w:numPr>
          <w:ilvl w:val="1"/>
          <w:numId w:val="10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由法務部廉政署與外聘委員共同組成評選小組。</w:t>
      </w:r>
    </w:p>
    <w:p w:rsidR="00363D48" w:rsidRPr="008E362F" w:rsidRDefault="00363D48" w:rsidP="009D1269">
      <w:pPr>
        <w:numPr>
          <w:ilvl w:val="1"/>
          <w:numId w:val="10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評選原則：</w:t>
      </w:r>
    </w:p>
    <w:p w:rsidR="00363D48" w:rsidRPr="008E362F" w:rsidRDefault="00363D48" w:rsidP="008E362F">
      <w:pPr>
        <w:pStyle w:val="ListParagraph"/>
        <w:numPr>
          <w:ilvl w:val="0"/>
          <w:numId w:val="49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8E362F">
        <w:rPr>
          <w:rFonts w:ascii="標楷體" w:eastAsia="標楷體" w:hAnsi="標楷體" w:hint="eastAsia"/>
          <w:bCs/>
          <w:sz w:val="28"/>
          <w:szCs w:val="28"/>
        </w:rPr>
        <w:t>創意</w:t>
      </w:r>
      <w:r w:rsidRPr="008E362F">
        <w:rPr>
          <w:rFonts w:ascii="標楷體" w:eastAsia="標楷體" w:hAnsi="標楷體"/>
          <w:bCs/>
          <w:sz w:val="28"/>
          <w:szCs w:val="28"/>
        </w:rPr>
        <w:t>20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％</w:t>
      </w:r>
    </w:p>
    <w:p w:rsidR="00363D48" w:rsidRDefault="00363D48" w:rsidP="008E362F">
      <w:pPr>
        <w:pStyle w:val="ListParagraph"/>
        <w:numPr>
          <w:ilvl w:val="0"/>
          <w:numId w:val="49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文案</w:t>
      </w:r>
      <w:r w:rsidRPr="008E362F">
        <w:rPr>
          <w:rFonts w:ascii="標楷體" w:eastAsia="標楷體" w:hAnsi="標楷體"/>
          <w:bCs/>
          <w:sz w:val="28"/>
          <w:szCs w:val="28"/>
        </w:rPr>
        <w:t>20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％</w:t>
      </w:r>
    </w:p>
    <w:p w:rsidR="00363D48" w:rsidRDefault="00363D48" w:rsidP="008E362F">
      <w:pPr>
        <w:pStyle w:val="ListParagraph"/>
        <w:numPr>
          <w:ilvl w:val="0"/>
          <w:numId w:val="49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演播</w:t>
      </w:r>
      <w:r w:rsidRPr="008E362F">
        <w:rPr>
          <w:rFonts w:ascii="標楷體" w:eastAsia="標楷體" w:hAnsi="標楷體"/>
          <w:bCs/>
          <w:sz w:val="28"/>
          <w:szCs w:val="28"/>
        </w:rPr>
        <w:t>20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％</w:t>
      </w:r>
    </w:p>
    <w:p w:rsidR="00363D48" w:rsidRDefault="00363D48" w:rsidP="008E362F">
      <w:pPr>
        <w:pStyle w:val="ListParagraph"/>
        <w:numPr>
          <w:ilvl w:val="0"/>
          <w:numId w:val="49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配樂</w:t>
      </w:r>
      <w:r w:rsidRPr="008E362F">
        <w:rPr>
          <w:rFonts w:ascii="標楷體" w:eastAsia="標楷體" w:hAnsi="標楷體"/>
          <w:bCs/>
          <w:sz w:val="28"/>
          <w:szCs w:val="28"/>
        </w:rPr>
        <w:t>20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％</w:t>
      </w:r>
    </w:p>
    <w:p w:rsidR="00363D48" w:rsidRPr="008E362F" w:rsidRDefault="00363D48" w:rsidP="008E362F">
      <w:pPr>
        <w:pStyle w:val="ListParagraph"/>
        <w:numPr>
          <w:ilvl w:val="0"/>
          <w:numId w:val="49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整體呈現</w:t>
      </w:r>
      <w:r w:rsidRPr="008E362F">
        <w:rPr>
          <w:rFonts w:ascii="標楷體" w:eastAsia="標楷體" w:hAnsi="標楷體"/>
          <w:bCs/>
          <w:sz w:val="28"/>
          <w:szCs w:val="28"/>
        </w:rPr>
        <w:t>20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％</w:t>
      </w:r>
    </w:p>
    <w:p w:rsidR="00363D48" w:rsidRDefault="00363D48" w:rsidP="00A97DD4">
      <w:pPr>
        <w:numPr>
          <w:ilvl w:val="0"/>
          <w:numId w:val="10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獎勵規定：</w:t>
      </w:r>
    </w:p>
    <w:p w:rsidR="00363D48" w:rsidRPr="00EC25C8" w:rsidRDefault="00363D48" w:rsidP="009D1269">
      <w:pPr>
        <w:numPr>
          <w:ilvl w:val="1"/>
          <w:numId w:val="10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t>參賽作品中遴選優勝作品計</w:t>
      </w:r>
      <w:r w:rsidRPr="00EC25C8">
        <w:rPr>
          <w:rFonts w:ascii="標楷體" w:eastAsia="標楷體" w:hAnsi="標楷體"/>
          <w:sz w:val="28"/>
          <w:szCs w:val="28"/>
        </w:rPr>
        <w:t>7</w:t>
      </w:r>
      <w:r w:rsidRPr="00EC25C8">
        <w:rPr>
          <w:rFonts w:ascii="標楷體" w:eastAsia="標楷體" w:hAnsi="標楷體" w:hint="eastAsia"/>
          <w:sz w:val="28"/>
          <w:szCs w:val="28"/>
        </w:rPr>
        <w:t>名，分別為第一名、第二名、第三名及佳作</w:t>
      </w:r>
      <w:r w:rsidRPr="00EC25C8">
        <w:rPr>
          <w:rFonts w:ascii="標楷體" w:eastAsia="標楷體" w:hAnsi="標楷體"/>
          <w:sz w:val="28"/>
          <w:szCs w:val="28"/>
        </w:rPr>
        <w:t>4</w:t>
      </w:r>
      <w:r w:rsidRPr="00EC25C8">
        <w:rPr>
          <w:rFonts w:ascii="標楷體" w:eastAsia="標楷體" w:hAnsi="標楷體" w:hint="eastAsia"/>
          <w:sz w:val="28"/>
          <w:szCs w:val="28"/>
        </w:rPr>
        <w:t>名；如經評選，無合適作品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EC25C8">
        <w:rPr>
          <w:rFonts w:ascii="標楷體" w:eastAsia="標楷體" w:hAnsi="標楷體" w:hint="eastAsia"/>
          <w:sz w:val="28"/>
          <w:szCs w:val="28"/>
        </w:rPr>
        <w:t>得從缺。</w:t>
      </w:r>
    </w:p>
    <w:p w:rsidR="00363D48" w:rsidRPr="00EC25C8" w:rsidRDefault="00363D48" w:rsidP="009D1269">
      <w:pPr>
        <w:numPr>
          <w:ilvl w:val="1"/>
          <w:numId w:val="10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t>優勝獎勵：</w:t>
      </w:r>
    </w:p>
    <w:p w:rsidR="00363D48" w:rsidRDefault="00363D48" w:rsidP="00BB5B8C">
      <w:pPr>
        <w:pStyle w:val="ListParagraph"/>
        <w:numPr>
          <w:ilvl w:val="0"/>
          <w:numId w:val="50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t>第一名：新臺幣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下同</w:t>
      </w:r>
      <w:r>
        <w:rPr>
          <w:rFonts w:ascii="標楷體" w:eastAsia="標楷體" w:hAnsi="標楷體"/>
          <w:sz w:val="28"/>
          <w:szCs w:val="28"/>
        </w:rPr>
        <w:t>)</w:t>
      </w:r>
      <w:r w:rsidRPr="00EC25C8">
        <w:rPr>
          <w:rFonts w:ascii="標楷體" w:eastAsia="標楷體" w:hAnsi="標楷體"/>
          <w:sz w:val="28"/>
          <w:szCs w:val="28"/>
        </w:rPr>
        <w:t>25,000</w:t>
      </w:r>
      <w:r w:rsidRPr="00EC25C8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獎金或</w:t>
      </w:r>
      <w:r w:rsidRPr="00EC25C8">
        <w:rPr>
          <w:rFonts w:ascii="標楷體" w:eastAsia="標楷體" w:hAnsi="標楷體" w:hint="eastAsia"/>
          <w:sz w:val="28"/>
          <w:szCs w:val="28"/>
        </w:rPr>
        <w:t>等值</w:t>
      </w:r>
      <w:r>
        <w:rPr>
          <w:rFonts w:ascii="標楷體" w:eastAsia="標楷體" w:hAnsi="標楷體" w:hint="eastAsia"/>
          <w:sz w:val="28"/>
          <w:szCs w:val="28"/>
        </w:rPr>
        <w:t>提貨</w:t>
      </w:r>
      <w:r w:rsidRPr="00EC25C8">
        <w:rPr>
          <w:rFonts w:ascii="標楷體" w:eastAsia="標楷體" w:hAnsi="標楷體" w:hint="eastAsia"/>
          <w:sz w:val="28"/>
          <w:szCs w:val="28"/>
        </w:rPr>
        <w:t>券及獎狀乙紙。</w:t>
      </w:r>
    </w:p>
    <w:p w:rsidR="00363D48" w:rsidRDefault="00363D48" w:rsidP="00BB5B8C">
      <w:pPr>
        <w:pStyle w:val="ListParagraph"/>
        <w:numPr>
          <w:ilvl w:val="0"/>
          <w:numId w:val="50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B8C">
        <w:rPr>
          <w:rFonts w:ascii="標楷體" w:eastAsia="標楷體" w:hAnsi="標楷體" w:hint="eastAsia"/>
          <w:sz w:val="28"/>
          <w:szCs w:val="28"/>
        </w:rPr>
        <w:t>第二名：</w:t>
      </w:r>
      <w:r w:rsidRPr="00BB5B8C">
        <w:rPr>
          <w:rFonts w:ascii="標楷體" w:eastAsia="標楷體" w:hAnsi="標楷體"/>
          <w:sz w:val="28"/>
          <w:szCs w:val="28"/>
        </w:rPr>
        <w:t>15,000</w:t>
      </w:r>
      <w:r w:rsidRPr="00BB5B8C">
        <w:rPr>
          <w:rFonts w:ascii="標楷體" w:eastAsia="標楷體" w:hAnsi="標楷體" w:hint="eastAsia"/>
          <w:sz w:val="28"/>
          <w:szCs w:val="28"/>
        </w:rPr>
        <w:t>元獎金或等值提貨券及獎狀乙紙。</w:t>
      </w:r>
    </w:p>
    <w:p w:rsidR="00363D48" w:rsidRDefault="00363D48" w:rsidP="00BB5B8C">
      <w:pPr>
        <w:pStyle w:val="ListParagraph"/>
        <w:numPr>
          <w:ilvl w:val="0"/>
          <w:numId w:val="50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B8C">
        <w:rPr>
          <w:rFonts w:ascii="標楷體" w:eastAsia="標楷體" w:hAnsi="標楷體" w:hint="eastAsia"/>
          <w:sz w:val="28"/>
          <w:szCs w:val="28"/>
        </w:rPr>
        <w:t>第三名：</w:t>
      </w:r>
      <w:r w:rsidRPr="00BB5B8C">
        <w:rPr>
          <w:rFonts w:ascii="標楷體" w:eastAsia="標楷體" w:hAnsi="標楷體"/>
          <w:sz w:val="28"/>
          <w:szCs w:val="28"/>
        </w:rPr>
        <w:t>10,000</w:t>
      </w:r>
      <w:r w:rsidRPr="00BB5B8C">
        <w:rPr>
          <w:rFonts w:ascii="標楷體" w:eastAsia="標楷體" w:hAnsi="標楷體" w:hint="eastAsia"/>
          <w:sz w:val="28"/>
          <w:szCs w:val="28"/>
        </w:rPr>
        <w:t>元獎金或等值提貨券及獎狀乙紙。</w:t>
      </w:r>
    </w:p>
    <w:p w:rsidR="00363D48" w:rsidRPr="00BB5B8C" w:rsidRDefault="00363D48" w:rsidP="00BB5B8C">
      <w:pPr>
        <w:pStyle w:val="ListParagraph"/>
        <w:numPr>
          <w:ilvl w:val="0"/>
          <w:numId w:val="50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B8C">
        <w:rPr>
          <w:rFonts w:ascii="標楷體" w:eastAsia="標楷體" w:hAnsi="標楷體" w:hint="eastAsia"/>
          <w:sz w:val="28"/>
          <w:szCs w:val="28"/>
        </w:rPr>
        <w:t>佳作</w:t>
      </w:r>
      <w:r w:rsidRPr="00BB5B8C">
        <w:rPr>
          <w:rFonts w:ascii="標楷體" w:eastAsia="標楷體" w:hAnsi="標楷體"/>
          <w:sz w:val="28"/>
          <w:szCs w:val="28"/>
        </w:rPr>
        <w:t>4</w:t>
      </w:r>
      <w:r w:rsidRPr="00BB5B8C">
        <w:rPr>
          <w:rFonts w:ascii="標楷體" w:eastAsia="標楷體" w:hAnsi="標楷體" w:hint="eastAsia"/>
          <w:sz w:val="28"/>
          <w:szCs w:val="28"/>
        </w:rPr>
        <w:t>名：各</w:t>
      </w:r>
      <w:r w:rsidRPr="00BB5B8C">
        <w:rPr>
          <w:rFonts w:ascii="標楷體" w:eastAsia="標楷體" w:hAnsi="標楷體"/>
          <w:sz w:val="28"/>
          <w:szCs w:val="28"/>
        </w:rPr>
        <w:t>5,000</w:t>
      </w:r>
      <w:r w:rsidRPr="00BB5B8C">
        <w:rPr>
          <w:rFonts w:ascii="標楷體" w:eastAsia="標楷體" w:hAnsi="標楷體" w:hint="eastAsia"/>
          <w:sz w:val="28"/>
          <w:szCs w:val="28"/>
        </w:rPr>
        <w:t>元獎金或等值提貨券及獎狀乙紙。</w:t>
      </w:r>
    </w:p>
    <w:p w:rsidR="00363D48" w:rsidRPr="00E90EE5" w:rsidRDefault="00363D48" w:rsidP="00E90EE5">
      <w:pPr>
        <w:numPr>
          <w:ilvl w:val="1"/>
          <w:numId w:val="10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t>優勝獎勵由</w:t>
      </w:r>
      <w:r>
        <w:rPr>
          <w:rFonts w:ascii="標楷體" w:eastAsia="標楷體" w:hAnsi="標楷體" w:hint="eastAsia"/>
          <w:sz w:val="28"/>
          <w:szCs w:val="28"/>
        </w:rPr>
        <w:t>法務部廉政署</w:t>
      </w:r>
      <w:r w:rsidRPr="00EC25C8">
        <w:rPr>
          <w:rFonts w:ascii="標楷體" w:eastAsia="標楷體" w:hAnsi="標楷體" w:hint="eastAsia"/>
          <w:sz w:val="28"/>
          <w:szCs w:val="28"/>
        </w:rPr>
        <w:t>逕發得獎者，並依所得稅法規定申報歸戶。</w:t>
      </w:r>
    </w:p>
    <w:p w:rsidR="00363D48" w:rsidRDefault="00363D48" w:rsidP="00AE614F">
      <w:pPr>
        <w:numPr>
          <w:ilvl w:val="0"/>
          <w:numId w:val="10"/>
        </w:numPr>
        <w:tabs>
          <w:tab w:val="clear" w:pos="840"/>
          <w:tab w:val="num" w:pos="993"/>
        </w:tabs>
        <w:snapToGrid w:val="0"/>
        <w:spacing w:line="480" w:lineRule="exact"/>
        <w:ind w:left="993" w:hanging="993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優勝作品將於</w:t>
      </w:r>
      <w:r w:rsidRPr="00BB5B8C">
        <w:rPr>
          <w:rFonts w:ascii="標楷體" w:eastAsia="標楷體" w:hAnsi="標楷體"/>
          <w:b/>
          <w:bCs/>
          <w:sz w:val="28"/>
          <w:szCs w:val="28"/>
        </w:rPr>
        <w:t>102</w:t>
      </w:r>
      <w:r w:rsidRPr="00BB5B8C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Pr="00BB5B8C">
        <w:rPr>
          <w:rFonts w:ascii="標楷體" w:eastAsia="標楷體" w:hAnsi="標楷體"/>
          <w:b/>
          <w:bCs/>
          <w:sz w:val="28"/>
          <w:szCs w:val="28"/>
        </w:rPr>
        <w:t>8</w:t>
      </w:r>
      <w:r w:rsidRPr="00BB5B8C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Pr="00BB5B8C">
        <w:rPr>
          <w:rFonts w:ascii="標楷體" w:eastAsia="標楷體" w:hAnsi="標楷體"/>
          <w:b/>
          <w:bCs/>
          <w:sz w:val="28"/>
          <w:szCs w:val="28"/>
        </w:rPr>
        <w:t>1</w:t>
      </w:r>
      <w:r w:rsidRPr="00BB5B8C">
        <w:rPr>
          <w:rFonts w:ascii="標楷體" w:eastAsia="標楷體" w:hAnsi="標楷體" w:hint="eastAsia"/>
          <w:b/>
          <w:bCs/>
          <w:sz w:val="28"/>
          <w:szCs w:val="28"/>
        </w:rPr>
        <w:t>日至</w:t>
      </w:r>
      <w:r w:rsidRPr="00BB5B8C">
        <w:rPr>
          <w:rFonts w:ascii="標楷體" w:eastAsia="標楷體" w:hAnsi="標楷體"/>
          <w:b/>
          <w:bCs/>
          <w:sz w:val="28"/>
          <w:szCs w:val="28"/>
        </w:rPr>
        <w:t>10</w:t>
      </w:r>
      <w:r w:rsidRPr="00BB5B8C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Pr="00BB5B8C">
        <w:rPr>
          <w:rFonts w:ascii="標楷體" w:eastAsia="標楷體" w:hAnsi="標楷體"/>
          <w:b/>
          <w:bCs/>
          <w:sz w:val="28"/>
          <w:szCs w:val="28"/>
        </w:rPr>
        <w:t>31</w:t>
      </w:r>
      <w:r w:rsidRPr="00BB5B8C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BB5B8C">
        <w:rPr>
          <w:rFonts w:ascii="標楷體" w:eastAsia="標楷體" w:hAnsi="標楷體" w:hint="eastAsia"/>
          <w:b/>
          <w:bCs/>
          <w:sz w:val="28"/>
          <w:szCs w:val="28"/>
        </w:rPr>
        <w:t>週一至週五每日</w:t>
      </w:r>
      <w:r w:rsidRPr="00BB5B8C">
        <w:rPr>
          <w:rFonts w:ascii="標楷體" w:eastAsia="標楷體" w:hAnsi="標楷體"/>
          <w:b/>
          <w:bCs/>
          <w:sz w:val="28"/>
          <w:szCs w:val="28"/>
        </w:rPr>
        <w:t>2</w:t>
      </w:r>
      <w:r w:rsidRPr="00BB5B8C">
        <w:rPr>
          <w:rFonts w:ascii="標楷體" w:eastAsia="標楷體" w:hAnsi="標楷體" w:hint="eastAsia"/>
          <w:b/>
          <w:bCs/>
          <w:sz w:val="28"/>
          <w:szCs w:val="28"/>
        </w:rPr>
        <w:t>次，於警廣全國治安交通網頻道</w:t>
      </w:r>
      <w:r w:rsidRPr="00BB5B8C">
        <w:rPr>
          <w:rFonts w:ascii="標楷體" w:eastAsia="標楷體" w:hAnsi="標楷體"/>
          <w:b/>
          <w:bCs/>
          <w:sz w:val="28"/>
          <w:szCs w:val="28"/>
        </w:rPr>
        <w:t>(FM104.9)</w:t>
      </w:r>
      <w:r w:rsidRPr="00BB5B8C">
        <w:rPr>
          <w:rFonts w:ascii="標楷體" w:eastAsia="標楷體" w:hAnsi="標楷體" w:hint="eastAsia"/>
          <w:b/>
          <w:bCs/>
          <w:sz w:val="28"/>
          <w:szCs w:val="28"/>
        </w:rPr>
        <w:t>播出</w:t>
      </w:r>
      <w:r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363D48" w:rsidRDefault="00363D48" w:rsidP="00BB5B8C">
      <w:pPr>
        <w:numPr>
          <w:ilvl w:val="0"/>
          <w:numId w:val="10"/>
        </w:numPr>
        <w:tabs>
          <w:tab w:val="clear" w:pos="840"/>
          <w:tab w:val="num" w:pos="993"/>
        </w:tabs>
        <w:snapToGrid w:val="0"/>
        <w:spacing w:line="480" w:lineRule="exact"/>
        <w:ind w:left="993" w:hanging="993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主辦單位對錄取作品，具有修改、重製及公開播放權，並得要求得獎作品重製並修改用詞不妥處，著作權財產屬法務部廉政署所有。</w:t>
      </w:r>
    </w:p>
    <w:p w:rsidR="00363D48" w:rsidRPr="00E90EE5" w:rsidRDefault="00363D48" w:rsidP="00BB5B8C">
      <w:pPr>
        <w:numPr>
          <w:ilvl w:val="0"/>
          <w:numId w:val="10"/>
        </w:numPr>
        <w:tabs>
          <w:tab w:val="clear" w:pos="840"/>
          <w:tab w:val="num" w:pos="993"/>
        </w:tabs>
        <w:snapToGrid w:val="0"/>
        <w:spacing w:line="480" w:lineRule="exact"/>
        <w:ind w:left="993" w:hanging="993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優勝作品將刊登於法務部廉政署網站、警廣網站及警廣通訊。</w:t>
      </w:r>
    </w:p>
    <w:sectPr w:rsidR="00363D48" w:rsidRPr="00E90EE5" w:rsidSect="007926BF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48" w:rsidRDefault="00363D48">
      <w:r>
        <w:separator/>
      </w:r>
    </w:p>
  </w:endnote>
  <w:endnote w:type="continuationSeparator" w:id="0">
    <w:p w:rsidR="00363D48" w:rsidRDefault="00363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48" w:rsidRDefault="00363D48" w:rsidP="00DD1D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3D48" w:rsidRDefault="00363D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48" w:rsidRDefault="00363D48" w:rsidP="007439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63D48" w:rsidRDefault="00363D48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48" w:rsidRDefault="00363D48">
      <w:r>
        <w:separator/>
      </w:r>
    </w:p>
  </w:footnote>
  <w:footnote w:type="continuationSeparator" w:id="0">
    <w:p w:rsidR="00363D48" w:rsidRDefault="00363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48" w:rsidRDefault="00363D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3D48" w:rsidRDefault="00363D4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48" w:rsidRDefault="00363D48">
    <w:pPr>
      <w:pStyle w:val="Header"/>
      <w:jc w:val="right"/>
      <w:rPr>
        <w:i/>
        <w:iCs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929D7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58729E2"/>
    <w:multiLevelType w:val="hybridMultilevel"/>
    <w:tmpl w:val="20F6C9B2"/>
    <w:lvl w:ilvl="0" w:tplc="6F848198">
      <w:start w:val="1"/>
      <w:numFmt w:val="taiwaneseCountingThousand"/>
      <w:lvlText w:val="第%1章"/>
      <w:lvlJc w:val="left"/>
      <w:pPr>
        <w:ind w:left="3420" w:hanging="124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480"/>
      </w:pPr>
      <w:rPr>
        <w:rFonts w:cs="Times New Roman"/>
      </w:rPr>
    </w:lvl>
  </w:abstractNum>
  <w:abstractNum w:abstractNumId="2">
    <w:nsid w:val="08EA3818"/>
    <w:multiLevelType w:val="multilevel"/>
    <w:tmpl w:val="1ED05DE8"/>
    <w:lvl w:ilvl="0">
      <w:start w:val="7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."/>
      <w:lvlJc w:val="left"/>
      <w:pPr>
        <w:tabs>
          <w:tab w:val="num" w:pos="1277"/>
        </w:tabs>
        <w:ind w:left="1731" w:hanging="454"/>
      </w:pPr>
      <w:rPr>
        <w:rFonts w:cs="Times New Roman" w:hint="default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">
    <w:nsid w:val="0A8656B8"/>
    <w:multiLevelType w:val="hybridMultilevel"/>
    <w:tmpl w:val="09569AC4"/>
    <w:lvl w:ilvl="0" w:tplc="574EBC4A">
      <w:start w:val="1"/>
      <w:numFmt w:val="decimal"/>
      <w:lvlText w:val="%1."/>
      <w:lvlJc w:val="left"/>
      <w:pPr>
        <w:ind w:left="156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  <w:rPr>
        <w:rFonts w:cs="Times New Roman"/>
      </w:rPr>
    </w:lvl>
  </w:abstractNum>
  <w:abstractNum w:abstractNumId="4">
    <w:nsid w:val="10832248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>
    <w:nsid w:val="13196640"/>
    <w:multiLevelType w:val="hybridMultilevel"/>
    <w:tmpl w:val="D2186550"/>
    <w:lvl w:ilvl="0" w:tplc="8E7CB60A">
      <w:start w:val="1"/>
      <w:numFmt w:val="decimal"/>
      <w:lvlText w:val="%1."/>
      <w:lvlJc w:val="left"/>
      <w:pPr>
        <w:ind w:left="156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3A5618C"/>
    <w:multiLevelType w:val="hybridMultilevel"/>
    <w:tmpl w:val="21D8BFE4"/>
    <w:lvl w:ilvl="0" w:tplc="20EC4F6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7">
    <w:nsid w:val="15AE5F04"/>
    <w:multiLevelType w:val="hybridMultilevel"/>
    <w:tmpl w:val="BE7C2848"/>
    <w:lvl w:ilvl="0" w:tplc="5C26768A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76108DC"/>
    <w:multiLevelType w:val="hybridMultilevel"/>
    <w:tmpl w:val="264E07C8"/>
    <w:lvl w:ilvl="0" w:tplc="C4E2C4F2">
      <w:start w:val="1"/>
      <w:numFmt w:val="taiwaneseCountingThousand"/>
      <w:lvlText w:val="(%1)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76B29E7"/>
    <w:multiLevelType w:val="hybridMultilevel"/>
    <w:tmpl w:val="62B67EDE"/>
    <w:lvl w:ilvl="0" w:tplc="0409000F">
      <w:start w:val="1"/>
      <w:numFmt w:val="decimal"/>
      <w:lvlText w:val="%1."/>
      <w:lvlJc w:val="left"/>
      <w:pPr>
        <w:ind w:left="13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0">
    <w:nsid w:val="1A5D19B8"/>
    <w:multiLevelType w:val="multilevel"/>
    <w:tmpl w:val="984E631E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1407" w:hanging="567"/>
      </w:pPr>
      <w:rPr>
        <w:rFonts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42"/>
        </w:tabs>
        <w:ind w:left="538" w:hanging="396"/>
      </w:pPr>
      <w:rPr>
        <w:rFonts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."/>
      <w:lvlJc w:val="left"/>
      <w:pPr>
        <w:tabs>
          <w:tab w:val="num" w:pos="1277"/>
        </w:tabs>
        <w:ind w:left="1731" w:hanging="454"/>
      </w:pPr>
      <w:rPr>
        <w:rFonts w:cs="Times New Roman" w:hint="default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>
    <w:nsid w:val="1B0679AF"/>
    <w:multiLevelType w:val="hybridMultilevel"/>
    <w:tmpl w:val="F4BEBF16"/>
    <w:lvl w:ilvl="0" w:tplc="20EC4F6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BB35E93"/>
    <w:multiLevelType w:val="hybridMultilevel"/>
    <w:tmpl w:val="1EB46B60"/>
    <w:lvl w:ilvl="0" w:tplc="906E6FA8">
      <w:start w:val="1"/>
      <w:numFmt w:val="decimal"/>
      <w:lvlText w:val="(%1)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626914">
      <w:start w:val="1"/>
      <w:numFmt w:val="taiwaneseCountingThousand"/>
      <w:pStyle w:val="ListBullet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4EC3D17"/>
    <w:multiLevelType w:val="hybridMultilevel"/>
    <w:tmpl w:val="B550468A"/>
    <w:lvl w:ilvl="0" w:tplc="D090B3C0">
      <w:start w:val="1"/>
      <w:numFmt w:val="decimal"/>
      <w:lvlText w:val="%1."/>
      <w:lvlJc w:val="left"/>
      <w:pPr>
        <w:ind w:left="156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89C3612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294A462F"/>
    <w:multiLevelType w:val="hybridMultilevel"/>
    <w:tmpl w:val="7556D310"/>
    <w:lvl w:ilvl="0" w:tplc="277E8142">
      <w:start w:val="1"/>
      <w:numFmt w:val="taiwaneseCountingThousand"/>
      <w:pStyle w:val="a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A024D83"/>
    <w:multiLevelType w:val="hybridMultilevel"/>
    <w:tmpl w:val="CAE2F73C"/>
    <w:lvl w:ilvl="0" w:tplc="20EC4F6C">
      <w:start w:val="1"/>
      <w:numFmt w:val="decimal"/>
      <w:lvlText w:val="%1."/>
      <w:lvlJc w:val="left"/>
      <w:pPr>
        <w:ind w:left="26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05E4B1F"/>
    <w:multiLevelType w:val="hybridMultilevel"/>
    <w:tmpl w:val="5974186C"/>
    <w:lvl w:ilvl="0" w:tplc="7714AC96">
      <w:start w:val="1"/>
      <w:numFmt w:val="taiwaneseCountingThousand"/>
      <w:lvlText w:val="(%1)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C565DF4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9">
    <w:nsid w:val="3E8C2F73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0">
    <w:nsid w:val="40E43B6C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1">
    <w:nsid w:val="4144150E"/>
    <w:multiLevelType w:val="hybridMultilevel"/>
    <w:tmpl w:val="5C66120E"/>
    <w:lvl w:ilvl="0" w:tplc="71F663F0">
      <w:start w:val="1"/>
      <w:numFmt w:val="upp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-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200" w:hanging="480"/>
      </w:pPr>
      <w:rPr>
        <w:rFonts w:cs="Times New Roman"/>
      </w:rPr>
    </w:lvl>
  </w:abstractNum>
  <w:abstractNum w:abstractNumId="22">
    <w:nsid w:val="46C06B3E"/>
    <w:multiLevelType w:val="hybridMultilevel"/>
    <w:tmpl w:val="42726F9A"/>
    <w:lvl w:ilvl="0" w:tplc="40045B1E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E460BF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12"/>
        </w:tabs>
        <w:ind w:left="5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92"/>
        </w:tabs>
        <w:ind w:left="9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72"/>
        </w:tabs>
        <w:ind w:left="14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952"/>
        </w:tabs>
        <w:ind w:left="19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12"/>
        </w:tabs>
        <w:ind w:left="29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392"/>
        </w:tabs>
        <w:ind w:left="3392" w:hanging="480"/>
      </w:pPr>
      <w:rPr>
        <w:rFonts w:cs="Times New Roman"/>
      </w:rPr>
    </w:lvl>
  </w:abstractNum>
  <w:abstractNum w:abstractNumId="23">
    <w:nsid w:val="46C53D3A"/>
    <w:multiLevelType w:val="hybridMultilevel"/>
    <w:tmpl w:val="32F08942"/>
    <w:lvl w:ilvl="0" w:tplc="938CF41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46CC521A"/>
    <w:multiLevelType w:val="hybridMultilevel"/>
    <w:tmpl w:val="11AA07C2"/>
    <w:lvl w:ilvl="0" w:tplc="CDE45DF8">
      <w:start w:val="1"/>
      <w:numFmt w:val="taiwaneseCountingThousand"/>
      <w:lvlText w:val="(%1)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8680806"/>
    <w:multiLevelType w:val="hybridMultilevel"/>
    <w:tmpl w:val="F7CC0FB2"/>
    <w:lvl w:ilvl="0" w:tplc="019C39F6">
      <w:start w:val="1"/>
      <w:numFmt w:val="taiwaneseCountingThousand"/>
      <w:lvlText w:val="(%1)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6">
    <w:nsid w:val="4AD470A6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7">
    <w:nsid w:val="50743334"/>
    <w:multiLevelType w:val="hybridMultilevel"/>
    <w:tmpl w:val="485696C4"/>
    <w:lvl w:ilvl="0" w:tplc="71F663F0">
      <w:start w:val="1"/>
      <w:numFmt w:val="upp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1821F28"/>
    <w:multiLevelType w:val="singleLevel"/>
    <w:tmpl w:val="EF9CE352"/>
    <w:lvl w:ilvl="0">
      <w:start w:val="1"/>
      <w:numFmt w:val="taiwaneseCountingThousand"/>
      <w:pStyle w:val="a0"/>
      <w:lvlText w:val="（%1）"/>
      <w:lvlJc w:val="left"/>
      <w:pPr>
        <w:tabs>
          <w:tab w:val="num" w:pos="1350"/>
        </w:tabs>
        <w:ind w:left="1350" w:hanging="840"/>
      </w:pPr>
      <w:rPr>
        <w:rFonts w:cs="Times New Roman" w:hint="eastAsia"/>
      </w:rPr>
    </w:lvl>
  </w:abstractNum>
  <w:abstractNum w:abstractNumId="29">
    <w:nsid w:val="519E4E3D"/>
    <w:multiLevelType w:val="hybridMultilevel"/>
    <w:tmpl w:val="C504E678"/>
    <w:lvl w:ilvl="0" w:tplc="4B24349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706A2926">
      <w:start w:val="1"/>
      <w:numFmt w:val="ideographTraditional"/>
      <w:lvlText w:val="%2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2" w:tplc="2208FBC4">
      <w:start w:val="3"/>
      <w:numFmt w:val="taiwaneseCountingThousand"/>
      <w:lvlText w:val="%3、"/>
      <w:lvlJc w:val="left"/>
      <w:pPr>
        <w:tabs>
          <w:tab w:val="num" w:pos="3180"/>
        </w:tabs>
        <w:ind w:left="31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  <w:rPr>
        <w:rFonts w:cs="Times New Roman"/>
      </w:rPr>
    </w:lvl>
  </w:abstractNum>
  <w:abstractNum w:abstractNumId="30">
    <w:nsid w:val="52362FB8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3CA2FDD"/>
    <w:multiLevelType w:val="hybridMultilevel"/>
    <w:tmpl w:val="D51E92DC"/>
    <w:lvl w:ilvl="0" w:tplc="20EC4F6C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2">
    <w:nsid w:val="58237603"/>
    <w:multiLevelType w:val="singleLevel"/>
    <w:tmpl w:val="62F84590"/>
    <w:lvl w:ilvl="0">
      <w:start w:val="1"/>
      <w:numFmt w:val="taiwaneseCountingThousand"/>
      <w:pStyle w:val="a1"/>
      <w:lvlText w:val="(%1)、"/>
      <w:lvlJc w:val="left"/>
      <w:pPr>
        <w:tabs>
          <w:tab w:val="num" w:pos="720"/>
        </w:tabs>
      </w:pPr>
      <w:rPr>
        <w:rFonts w:cs="Times New Roman" w:hint="eastAsia"/>
      </w:rPr>
    </w:lvl>
  </w:abstractNum>
  <w:abstractNum w:abstractNumId="33">
    <w:nsid w:val="5A390BF9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4">
    <w:nsid w:val="5B562E2B"/>
    <w:multiLevelType w:val="hybridMultilevel"/>
    <w:tmpl w:val="5442C11C"/>
    <w:lvl w:ilvl="0" w:tplc="4B24349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DCE84876">
      <w:start w:val="2"/>
      <w:numFmt w:val="taiwaneseCountingThousand"/>
      <w:lvlText w:val="%2、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  <w:rPr>
        <w:rFonts w:cs="Times New Roman"/>
      </w:rPr>
    </w:lvl>
  </w:abstractNum>
  <w:abstractNum w:abstractNumId="35">
    <w:nsid w:val="5B7D0D52"/>
    <w:multiLevelType w:val="multilevel"/>
    <w:tmpl w:val="BA48E916"/>
    <w:lvl w:ilvl="0">
      <w:start w:val="9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6">
    <w:nsid w:val="6720772F"/>
    <w:multiLevelType w:val="hybridMultilevel"/>
    <w:tmpl w:val="B412A51C"/>
    <w:lvl w:ilvl="0" w:tplc="9A0666B4">
      <w:start w:val="1"/>
      <w:numFmt w:val="lowerLetter"/>
      <w:lvlText w:val="%1."/>
      <w:lvlJc w:val="right"/>
      <w:pPr>
        <w:ind w:left="218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8" w:hanging="480"/>
      </w:pPr>
      <w:rPr>
        <w:rFonts w:cs="Times New Roman"/>
      </w:rPr>
    </w:lvl>
  </w:abstractNum>
  <w:abstractNum w:abstractNumId="37">
    <w:nsid w:val="69C45863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8">
    <w:nsid w:val="6B6A1231"/>
    <w:multiLevelType w:val="hybridMultilevel"/>
    <w:tmpl w:val="0EF08DAE"/>
    <w:lvl w:ilvl="0" w:tplc="A15E085A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D6A5AA8"/>
    <w:multiLevelType w:val="multilevel"/>
    <w:tmpl w:val="9192F044"/>
    <w:lvl w:ilvl="0">
      <w:start w:val="1"/>
      <w:numFmt w:val="ideographDigital"/>
      <w:suff w:val="space"/>
      <w:lvlText w:val="第%1章"/>
      <w:lvlJc w:val="left"/>
      <w:pPr>
        <w:ind w:left="425" w:firstLine="312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67" w:firstLine="107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40">
    <w:nsid w:val="6F282F29"/>
    <w:multiLevelType w:val="hybridMultilevel"/>
    <w:tmpl w:val="FB28DA34"/>
    <w:lvl w:ilvl="0" w:tplc="1B2E04DC">
      <w:start w:val="1"/>
      <w:numFmt w:val="upp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77431204"/>
    <w:multiLevelType w:val="hybridMultilevel"/>
    <w:tmpl w:val="9A02E178"/>
    <w:lvl w:ilvl="0" w:tplc="7BD61CFA">
      <w:start w:val="1"/>
      <w:numFmt w:val="decimal"/>
      <w:lvlText w:val="%1."/>
      <w:lvlJc w:val="left"/>
      <w:pPr>
        <w:ind w:left="153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D811883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3">
    <w:nsid w:val="7E915F01"/>
    <w:multiLevelType w:val="hybridMultilevel"/>
    <w:tmpl w:val="DE0C2BAA"/>
    <w:lvl w:ilvl="0" w:tplc="DB969288">
      <w:start w:val="1"/>
      <w:numFmt w:val="decimal"/>
      <w:lvlText w:val="%1."/>
      <w:lvlJc w:val="left"/>
      <w:pPr>
        <w:ind w:left="153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2"/>
  </w:num>
  <w:num w:numId="9">
    <w:abstractNumId w:val="28"/>
  </w:num>
  <w:num w:numId="10">
    <w:abstractNumId w:val="10"/>
  </w:num>
  <w:num w:numId="11">
    <w:abstractNumId w:val="15"/>
  </w:num>
  <w:num w:numId="12">
    <w:abstractNumId w:val="29"/>
  </w:num>
  <w:num w:numId="13">
    <w:abstractNumId w:val="34"/>
  </w:num>
  <w:num w:numId="14">
    <w:abstractNumId w:val="9"/>
  </w:num>
  <w:num w:numId="15">
    <w:abstractNumId w:val="12"/>
  </w:num>
  <w:num w:numId="16">
    <w:abstractNumId w:val="42"/>
  </w:num>
  <w:num w:numId="17">
    <w:abstractNumId w:val="19"/>
  </w:num>
  <w:num w:numId="18">
    <w:abstractNumId w:val="14"/>
  </w:num>
  <w:num w:numId="19">
    <w:abstractNumId w:val="30"/>
  </w:num>
  <w:num w:numId="20">
    <w:abstractNumId w:val="35"/>
  </w:num>
  <w:num w:numId="21">
    <w:abstractNumId w:val="33"/>
  </w:num>
  <w:num w:numId="22">
    <w:abstractNumId w:val="1"/>
  </w:num>
  <w:num w:numId="23">
    <w:abstractNumId w:val="21"/>
  </w:num>
  <w:num w:numId="24">
    <w:abstractNumId w:val="36"/>
  </w:num>
  <w:num w:numId="25">
    <w:abstractNumId w:val="2"/>
  </w:num>
  <w:num w:numId="26">
    <w:abstractNumId w:val="27"/>
  </w:num>
  <w:num w:numId="27">
    <w:abstractNumId w:val="40"/>
  </w:num>
  <w:num w:numId="28">
    <w:abstractNumId w:val="20"/>
  </w:num>
  <w:num w:numId="29">
    <w:abstractNumId w:val="4"/>
  </w:num>
  <w:num w:numId="30">
    <w:abstractNumId w:val="26"/>
  </w:num>
  <w:num w:numId="31">
    <w:abstractNumId w:val="37"/>
  </w:num>
  <w:num w:numId="32">
    <w:abstractNumId w:val="18"/>
  </w:num>
  <w:num w:numId="33">
    <w:abstractNumId w:val="31"/>
  </w:num>
  <w:num w:numId="34">
    <w:abstractNumId w:val="22"/>
  </w:num>
  <w:num w:numId="35">
    <w:abstractNumId w:val="16"/>
  </w:num>
  <w:num w:numId="36">
    <w:abstractNumId w:val="11"/>
  </w:num>
  <w:num w:numId="37">
    <w:abstractNumId w:val="6"/>
  </w:num>
  <w:num w:numId="38">
    <w:abstractNumId w:val="25"/>
  </w:num>
  <w:num w:numId="39">
    <w:abstractNumId w:val="39"/>
  </w:num>
  <w:num w:numId="40">
    <w:abstractNumId w:val="7"/>
  </w:num>
  <w:num w:numId="41">
    <w:abstractNumId w:val="23"/>
  </w:num>
  <w:num w:numId="42">
    <w:abstractNumId w:val="38"/>
  </w:num>
  <w:num w:numId="43">
    <w:abstractNumId w:val="3"/>
  </w:num>
  <w:num w:numId="44">
    <w:abstractNumId w:val="13"/>
  </w:num>
  <w:num w:numId="45">
    <w:abstractNumId w:val="5"/>
  </w:num>
  <w:num w:numId="46">
    <w:abstractNumId w:val="17"/>
  </w:num>
  <w:num w:numId="47">
    <w:abstractNumId w:val="8"/>
  </w:num>
  <w:num w:numId="48">
    <w:abstractNumId w:val="24"/>
  </w:num>
  <w:num w:numId="49">
    <w:abstractNumId w:val="43"/>
  </w:num>
  <w:num w:numId="50">
    <w:abstractNumId w:val="4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341"/>
  <w:drawingGridHorizontalSpacing w:val="120"/>
  <w:displayHorizontalDrawingGridEvery w:val="2"/>
  <w:displayVerticalDrawingGridEvery w:val="2"/>
  <w:characterSpacingControl w:val="compressPunctuation"/>
  <w:noLineBreaksAfter w:lang="zh-TW" w:val="[{‘“‵〈《「『【〔〝︵︷︹︻︽︿﹁﹃﹙﹛﹝（｛￡￥"/>
  <w:noLineBreaksBefore w:lang="zh-TW" w:val="),.:;?]}·–—’”‥…‧′╴、。〉》」』】〕〞︰︱︳︴︶︸︺︼︾﹀﹂﹄﹏﹐﹑﹒﹔﹕﹖﹗﹚﹜﹞！），．：；？｜｝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022"/>
    <w:rsid w:val="0000259F"/>
    <w:rsid w:val="00002C72"/>
    <w:rsid w:val="00002D4A"/>
    <w:rsid w:val="0000345A"/>
    <w:rsid w:val="000035CA"/>
    <w:rsid w:val="000069BF"/>
    <w:rsid w:val="00006B5E"/>
    <w:rsid w:val="0000722E"/>
    <w:rsid w:val="00007C94"/>
    <w:rsid w:val="00010835"/>
    <w:rsid w:val="00012CB7"/>
    <w:rsid w:val="000130DA"/>
    <w:rsid w:val="00013FA6"/>
    <w:rsid w:val="00014497"/>
    <w:rsid w:val="00015297"/>
    <w:rsid w:val="000166C7"/>
    <w:rsid w:val="000166CF"/>
    <w:rsid w:val="00016E50"/>
    <w:rsid w:val="0001772E"/>
    <w:rsid w:val="000210D8"/>
    <w:rsid w:val="00022336"/>
    <w:rsid w:val="00022818"/>
    <w:rsid w:val="00022E55"/>
    <w:rsid w:val="00023F62"/>
    <w:rsid w:val="00024272"/>
    <w:rsid w:val="000260B5"/>
    <w:rsid w:val="00026627"/>
    <w:rsid w:val="00027C03"/>
    <w:rsid w:val="00027C40"/>
    <w:rsid w:val="00027E04"/>
    <w:rsid w:val="00027E8F"/>
    <w:rsid w:val="0003046C"/>
    <w:rsid w:val="0003073D"/>
    <w:rsid w:val="00031992"/>
    <w:rsid w:val="0003296A"/>
    <w:rsid w:val="00034832"/>
    <w:rsid w:val="0003538B"/>
    <w:rsid w:val="0003635E"/>
    <w:rsid w:val="00036496"/>
    <w:rsid w:val="00036679"/>
    <w:rsid w:val="00036B6B"/>
    <w:rsid w:val="00037652"/>
    <w:rsid w:val="00041933"/>
    <w:rsid w:val="00041D7E"/>
    <w:rsid w:val="000433EF"/>
    <w:rsid w:val="000440AA"/>
    <w:rsid w:val="0004434F"/>
    <w:rsid w:val="00044ED3"/>
    <w:rsid w:val="0004528C"/>
    <w:rsid w:val="0004639E"/>
    <w:rsid w:val="00046B1E"/>
    <w:rsid w:val="000476B8"/>
    <w:rsid w:val="00047CF3"/>
    <w:rsid w:val="00047D59"/>
    <w:rsid w:val="00047F9F"/>
    <w:rsid w:val="00050355"/>
    <w:rsid w:val="0005035F"/>
    <w:rsid w:val="0005039A"/>
    <w:rsid w:val="00051C1C"/>
    <w:rsid w:val="000539A9"/>
    <w:rsid w:val="00053E20"/>
    <w:rsid w:val="00054005"/>
    <w:rsid w:val="000547FB"/>
    <w:rsid w:val="00054A80"/>
    <w:rsid w:val="00055CB6"/>
    <w:rsid w:val="00055D4E"/>
    <w:rsid w:val="0005676E"/>
    <w:rsid w:val="00056B5A"/>
    <w:rsid w:val="0005719D"/>
    <w:rsid w:val="00060CE3"/>
    <w:rsid w:val="000616C0"/>
    <w:rsid w:val="00061CAF"/>
    <w:rsid w:val="00062D18"/>
    <w:rsid w:val="00064D92"/>
    <w:rsid w:val="000706ED"/>
    <w:rsid w:val="00070858"/>
    <w:rsid w:val="000728A5"/>
    <w:rsid w:val="000731A1"/>
    <w:rsid w:val="00073E39"/>
    <w:rsid w:val="0007407C"/>
    <w:rsid w:val="00074148"/>
    <w:rsid w:val="00076374"/>
    <w:rsid w:val="000771F1"/>
    <w:rsid w:val="00077D5C"/>
    <w:rsid w:val="00080648"/>
    <w:rsid w:val="00081688"/>
    <w:rsid w:val="00083668"/>
    <w:rsid w:val="00085868"/>
    <w:rsid w:val="000870B5"/>
    <w:rsid w:val="00087FEB"/>
    <w:rsid w:val="00090FD1"/>
    <w:rsid w:val="00097783"/>
    <w:rsid w:val="00097786"/>
    <w:rsid w:val="00097955"/>
    <w:rsid w:val="000A054A"/>
    <w:rsid w:val="000A06D2"/>
    <w:rsid w:val="000A1076"/>
    <w:rsid w:val="000A1D87"/>
    <w:rsid w:val="000A2C5D"/>
    <w:rsid w:val="000A3739"/>
    <w:rsid w:val="000A41B7"/>
    <w:rsid w:val="000A6204"/>
    <w:rsid w:val="000A6ECA"/>
    <w:rsid w:val="000A7450"/>
    <w:rsid w:val="000B0364"/>
    <w:rsid w:val="000B06AA"/>
    <w:rsid w:val="000B1788"/>
    <w:rsid w:val="000B2108"/>
    <w:rsid w:val="000B4541"/>
    <w:rsid w:val="000B6512"/>
    <w:rsid w:val="000B7B9F"/>
    <w:rsid w:val="000C1169"/>
    <w:rsid w:val="000C1E82"/>
    <w:rsid w:val="000C293E"/>
    <w:rsid w:val="000C39EE"/>
    <w:rsid w:val="000C3A75"/>
    <w:rsid w:val="000C53CD"/>
    <w:rsid w:val="000C5880"/>
    <w:rsid w:val="000C5AC3"/>
    <w:rsid w:val="000C79B3"/>
    <w:rsid w:val="000D2E6D"/>
    <w:rsid w:val="000D31BB"/>
    <w:rsid w:val="000D5B19"/>
    <w:rsid w:val="000D6E5A"/>
    <w:rsid w:val="000D7A0A"/>
    <w:rsid w:val="000E3A78"/>
    <w:rsid w:val="000E3CEA"/>
    <w:rsid w:val="000F0164"/>
    <w:rsid w:val="000F01C2"/>
    <w:rsid w:val="000F1041"/>
    <w:rsid w:val="000F14F3"/>
    <w:rsid w:val="000F4822"/>
    <w:rsid w:val="000F6D88"/>
    <w:rsid w:val="000F75EC"/>
    <w:rsid w:val="000F7E91"/>
    <w:rsid w:val="001003AD"/>
    <w:rsid w:val="0010153F"/>
    <w:rsid w:val="00101A6E"/>
    <w:rsid w:val="00103A69"/>
    <w:rsid w:val="00104E91"/>
    <w:rsid w:val="00110CB6"/>
    <w:rsid w:val="0011165B"/>
    <w:rsid w:val="00112769"/>
    <w:rsid w:val="00112B37"/>
    <w:rsid w:val="00114942"/>
    <w:rsid w:val="00115EC8"/>
    <w:rsid w:val="00116682"/>
    <w:rsid w:val="00117B57"/>
    <w:rsid w:val="001207D9"/>
    <w:rsid w:val="00120C89"/>
    <w:rsid w:val="00121B81"/>
    <w:rsid w:val="00122969"/>
    <w:rsid w:val="00122CD9"/>
    <w:rsid w:val="0012616B"/>
    <w:rsid w:val="00130EF4"/>
    <w:rsid w:val="00131892"/>
    <w:rsid w:val="00132DFA"/>
    <w:rsid w:val="00133B3D"/>
    <w:rsid w:val="00134952"/>
    <w:rsid w:val="0013544A"/>
    <w:rsid w:val="00136766"/>
    <w:rsid w:val="001368F7"/>
    <w:rsid w:val="00137D07"/>
    <w:rsid w:val="001406F0"/>
    <w:rsid w:val="0014104A"/>
    <w:rsid w:val="00141278"/>
    <w:rsid w:val="00142356"/>
    <w:rsid w:val="00142A17"/>
    <w:rsid w:val="00143EBD"/>
    <w:rsid w:val="00144994"/>
    <w:rsid w:val="001455F4"/>
    <w:rsid w:val="00145DC4"/>
    <w:rsid w:val="00146486"/>
    <w:rsid w:val="00146A04"/>
    <w:rsid w:val="00147E52"/>
    <w:rsid w:val="001508CD"/>
    <w:rsid w:val="001513C0"/>
    <w:rsid w:val="001530A3"/>
    <w:rsid w:val="00154FA6"/>
    <w:rsid w:val="00156B92"/>
    <w:rsid w:val="00156BCC"/>
    <w:rsid w:val="00157458"/>
    <w:rsid w:val="00160424"/>
    <w:rsid w:val="00160BF8"/>
    <w:rsid w:val="00161111"/>
    <w:rsid w:val="001617FC"/>
    <w:rsid w:val="00162B79"/>
    <w:rsid w:val="00163059"/>
    <w:rsid w:val="00163E1A"/>
    <w:rsid w:val="00166449"/>
    <w:rsid w:val="0016652C"/>
    <w:rsid w:val="00167428"/>
    <w:rsid w:val="00170BE1"/>
    <w:rsid w:val="0017268B"/>
    <w:rsid w:val="001731B0"/>
    <w:rsid w:val="00173466"/>
    <w:rsid w:val="00173526"/>
    <w:rsid w:val="00173C75"/>
    <w:rsid w:val="001756B2"/>
    <w:rsid w:val="001766F2"/>
    <w:rsid w:val="00177714"/>
    <w:rsid w:val="001802DC"/>
    <w:rsid w:val="00181D25"/>
    <w:rsid w:val="00183BC6"/>
    <w:rsid w:val="00185B3D"/>
    <w:rsid w:val="001873C9"/>
    <w:rsid w:val="00187943"/>
    <w:rsid w:val="00192E66"/>
    <w:rsid w:val="00193383"/>
    <w:rsid w:val="00193640"/>
    <w:rsid w:val="0019472B"/>
    <w:rsid w:val="00195333"/>
    <w:rsid w:val="00195F78"/>
    <w:rsid w:val="00197029"/>
    <w:rsid w:val="001973DC"/>
    <w:rsid w:val="001A02EB"/>
    <w:rsid w:val="001A200D"/>
    <w:rsid w:val="001A48BD"/>
    <w:rsid w:val="001A4BCE"/>
    <w:rsid w:val="001A5367"/>
    <w:rsid w:val="001B2440"/>
    <w:rsid w:val="001B354D"/>
    <w:rsid w:val="001B356D"/>
    <w:rsid w:val="001B45BC"/>
    <w:rsid w:val="001B466F"/>
    <w:rsid w:val="001B4DF4"/>
    <w:rsid w:val="001B5588"/>
    <w:rsid w:val="001B5A2C"/>
    <w:rsid w:val="001B6AC6"/>
    <w:rsid w:val="001B7F5F"/>
    <w:rsid w:val="001C089A"/>
    <w:rsid w:val="001C13BD"/>
    <w:rsid w:val="001C355B"/>
    <w:rsid w:val="001C58EF"/>
    <w:rsid w:val="001C66CC"/>
    <w:rsid w:val="001C6F12"/>
    <w:rsid w:val="001C797D"/>
    <w:rsid w:val="001D04BB"/>
    <w:rsid w:val="001D1062"/>
    <w:rsid w:val="001D1272"/>
    <w:rsid w:val="001D2845"/>
    <w:rsid w:val="001D29E3"/>
    <w:rsid w:val="001D41FC"/>
    <w:rsid w:val="001D4823"/>
    <w:rsid w:val="001D50B0"/>
    <w:rsid w:val="001D5BAF"/>
    <w:rsid w:val="001D61DE"/>
    <w:rsid w:val="001D66A7"/>
    <w:rsid w:val="001D679F"/>
    <w:rsid w:val="001E0732"/>
    <w:rsid w:val="001E3647"/>
    <w:rsid w:val="001E4606"/>
    <w:rsid w:val="001E64DE"/>
    <w:rsid w:val="001F13D8"/>
    <w:rsid w:val="001F18DB"/>
    <w:rsid w:val="001F3819"/>
    <w:rsid w:val="001F3D46"/>
    <w:rsid w:val="001F3F45"/>
    <w:rsid w:val="001F40C1"/>
    <w:rsid w:val="001F4C92"/>
    <w:rsid w:val="001F4F76"/>
    <w:rsid w:val="001F534D"/>
    <w:rsid w:val="001F547C"/>
    <w:rsid w:val="001F5C87"/>
    <w:rsid w:val="001F5EE5"/>
    <w:rsid w:val="001F7582"/>
    <w:rsid w:val="001F7841"/>
    <w:rsid w:val="001F7D00"/>
    <w:rsid w:val="00200336"/>
    <w:rsid w:val="00201DBB"/>
    <w:rsid w:val="0020307B"/>
    <w:rsid w:val="002051B1"/>
    <w:rsid w:val="00205240"/>
    <w:rsid w:val="00206B10"/>
    <w:rsid w:val="002070F9"/>
    <w:rsid w:val="00210634"/>
    <w:rsid w:val="0021125B"/>
    <w:rsid w:val="002116F2"/>
    <w:rsid w:val="002117A5"/>
    <w:rsid w:val="0021299A"/>
    <w:rsid w:val="00213D10"/>
    <w:rsid w:val="0021752E"/>
    <w:rsid w:val="002203A6"/>
    <w:rsid w:val="002232E2"/>
    <w:rsid w:val="00223645"/>
    <w:rsid w:val="002245E6"/>
    <w:rsid w:val="00225945"/>
    <w:rsid w:val="00225C1C"/>
    <w:rsid w:val="00226D8D"/>
    <w:rsid w:val="00230C24"/>
    <w:rsid w:val="00231CC1"/>
    <w:rsid w:val="00233D46"/>
    <w:rsid w:val="0023488B"/>
    <w:rsid w:val="00234B74"/>
    <w:rsid w:val="00234FCC"/>
    <w:rsid w:val="00236891"/>
    <w:rsid w:val="00236DA5"/>
    <w:rsid w:val="00240B51"/>
    <w:rsid w:val="00241BD5"/>
    <w:rsid w:val="00242537"/>
    <w:rsid w:val="00242E9E"/>
    <w:rsid w:val="00243E6E"/>
    <w:rsid w:val="00244E78"/>
    <w:rsid w:val="0024684B"/>
    <w:rsid w:val="00246A07"/>
    <w:rsid w:val="0025069C"/>
    <w:rsid w:val="00252560"/>
    <w:rsid w:val="00252898"/>
    <w:rsid w:val="002538E2"/>
    <w:rsid w:val="00257B77"/>
    <w:rsid w:val="00260FE1"/>
    <w:rsid w:val="00262A6E"/>
    <w:rsid w:val="00263063"/>
    <w:rsid w:val="002642CF"/>
    <w:rsid w:val="00264C5C"/>
    <w:rsid w:val="00264F7C"/>
    <w:rsid w:val="002665A7"/>
    <w:rsid w:val="00266EA1"/>
    <w:rsid w:val="00267E4F"/>
    <w:rsid w:val="00270991"/>
    <w:rsid w:val="00272BCD"/>
    <w:rsid w:val="00272F02"/>
    <w:rsid w:val="002742D5"/>
    <w:rsid w:val="00274ADC"/>
    <w:rsid w:val="00274BBA"/>
    <w:rsid w:val="002753AC"/>
    <w:rsid w:val="002756B8"/>
    <w:rsid w:val="002771F5"/>
    <w:rsid w:val="00277AE9"/>
    <w:rsid w:val="00281312"/>
    <w:rsid w:val="002825EF"/>
    <w:rsid w:val="00282FE2"/>
    <w:rsid w:val="00284071"/>
    <w:rsid w:val="002840F8"/>
    <w:rsid w:val="002845D7"/>
    <w:rsid w:val="002849F9"/>
    <w:rsid w:val="00285D0E"/>
    <w:rsid w:val="00285D93"/>
    <w:rsid w:val="00287026"/>
    <w:rsid w:val="002900D6"/>
    <w:rsid w:val="002906FC"/>
    <w:rsid w:val="00291B80"/>
    <w:rsid w:val="00292512"/>
    <w:rsid w:val="00293100"/>
    <w:rsid w:val="0029327C"/>
    <w:rsid w:val="00294A64"/>
    <w:rsid w:val="00294ED0"/>
    <w:rsid w:val="00295341"/>
    <w:rsid w:val="00295972"/>
    <w:rsid w:val="002963A0"/>
    <w:rsid w:val="00297CFB"/>
    <w:rsid w:val="002A19D5"/>
    <w:rsid w:val="002A6F2D"/>
    <w:rsid w:val="002A7F21"/>
    <w:rsid w:val="002B07FD"/>
    <w:rsid w:val="002B14ED"/>
    <w:rsid w:val="002B151D"/>
    <w:rsid w:val="002B178F"/>
    <w:rsid w:val="002B522C"/>
    <w:rsid w:val="002B5CCB"/>
    <w:rsid w:val="002B7559"/>
    <w:rsid w:val="002C32DC"/>
    <w:rsid w:val="002C40E7"/>
    <w:rsid w:val="002C612C"/>
    <w:rsid w:val="002C625D"/>
    <w:rsid w:val="002C669C"/>
    <w:rsid w:val="002D0D83"/>
    <w:rsid w:val="002D0F16"/>
    <w:rsid w:val="002D377A"/>
    <w:rsid w:val="002D398D"/>
    <w:rsid w:val="002D63C4"/>
    <w:rsid w:val="002D6516"/>
    <w:rsid w:val="002D6BDB"/>
    <w:rsid w:val="002D7F23"/>
    <w:rsid w:val="002D7F71"/>
    <w:rsid w:val="002E1064"/>
    <w:rsid w:val="002E2086"/>
    <w:rsid w:val="002E28EA"/>
    <w:rsid w:val="002E3081"/>
    <w:rsid w:val="002E3341"/>
    <w:rsid w:val="002E3353"/>
    <w:rsid w:val="002E377F"/>
    <w:rsid w:val="002E4B6F"/>
    <w:rsid w:val="002E56EA"/>
    <w:rsid w:val="002F1B6C"/>
    <w:rsid w:val="002F1CA5"/>
    <w:rsid w:val="002F22D1"/>
    <w:rsid w:val="002F341F"/>
    <w:rsid w:val="002F4015"/>
    <w:rsid w:val="002F48BB"/>
    <w:rsid w:val="002F4E66"/>
    <w:rsid w:val="002F6831"/>
    <w:rsid w:val="002F6A64"/>
    <w:rsid w:val="002F70AD"/>
    <w:rsid w:val="003008CD"/>
    <w:rsid w:val="00303747"/>
    <w:rsid w:val="00303FFD"/>
    <w:rsid w:val="003043B9"/>
    <w:rsid w:val="00305AD4"/>
    <w:rsid w:val="0030786F"/>
    <w:rsid w:val="00310858"/>
    <w:rsid w:val="00311B57"/>
    <w:rsid w:val="003126E5"/>
    <w:rsid w:val="00312DBF"/>
    <w:rsid w:val="00314004"/>
    <w:rsid w:val="00314343"/>
    <w:rsid w:val="0031441F"/>
    <w:rsid w:val="003157D4"/>
    <w:rsid w:val="00317333"/>
    <w:rsid w:val="003173B6"/>
    <w:rsid w:val="00317ED7"/>
    <w:rsid w:val="0032003C"/>
    <w:rsid w:val="0032152F"/>
    <w:rsid w:val="00321786"/>
    <w:rsid w:val="00321DC8"/>
    <w:rsid w:val="00322121"/>
    <w:rsid w:val="003228B7"/>
    <w:rsid w:val="003229AF"/>
    <w:rsid w:val="003244FB"/>
    <w:rsid w:val="003249DA"/>
    <w:rsid w:val="00325DF6"/>
    <w:rsid w:val="00326DC2"/>
    <w:rsid w:val="003271AE"/>
    <w:rsid w:val="00327264"/>
    <w:rsid w:val="003301B0"/>
    <w:rsid w:val="00330E09"/>
    <w:rsid w:val="00333C27"/>
    <w:rsid w:val="00336064"/>
    <w:rsid w:val="00336BDD"/>
    <w:rsid w:val="0034098E"/>
    <w:rsid w:val="00340E75"/>
    <w:rsid w:val="00341E05"/>
    <w:rsid w:val="00341FE5"/>
    <w:rsid w:val="003420E4"/>
    <w:rsid w:val="00343538"/>
    <w:rsid w:val="0034363D"/>
    <w:rsid w:val="00343B65"/>
    <w:rsid w:val="00344090"/>
    <w:rsid w:val="003447B4"/>
    <w:rsid w:val="00346CA1"/>
    <w:rsid w:val="00351211"/>
    <w:rsid w:val="0035275D"/>
    <w:rsid w:val="00353BC5"/>
    <w:rsid w:val="00354575"/>
    <w:rsid w:val="00355FDA"/>
    <w:rsid w:val="0035765F"/>
    <w:rsid w:val="0035786E"/>
    <w:rsid w:val="00357F2E"/>
    <w:rsid w:val="00360FC9"/>
    <w:rsid w:val="003611B0"/>
    <w:rsid w:val="00361704"/>
    <w:rsid w:val="003630CF"/>
    <w:rsid w:val="003631ED"/>
    <w:rsid w:val="00363D48"/>
    <w:rsid w:val="00365F54"/>
    <w:rsid w:val="00366C02"/>
    <w:rsid w:val="00371247"/>
    <w:rsid w:val="003720CE"/>
    <w:rsid w:val="00373986"/>
    <w:rsid w:val="00374735"/>
    <w:rsid w:val="003747B1"/>
    <w:rsid w:val="003750A1"/>
    <w:rsid w:val="00375B74"/>
    <w:rsid w:val="00375C5C"/>
    <w:rsid w:val="00375E3C"/>
    <w:rsid w:val="00380060"/>
    <w:rsid w:val="003808E6"/>
    <w:rsid w:val="003826D5"/>
    <w:rsid w:val="00383323"/>
    <w:rsid w:val="00383414"/>
    <w:rsid w:val="003834C7"/>
    <w:rsid w:val="00386155"/>
    <w:rsid w:val="00386571"/>
    <w:rsid w:val="00386B69"/>
    <w:rsid w:val="0038795E"/>
    <w:rsid w:val="00391FAC"/>
    <w:rsid w:val="0039760C"/>
    <w:rsid w:val="0039794D"/>
    <w:rsid w:val="00397CF9"/>
    <w:rsid w:val="003A140E"/>
    <w:rsid w:val="003A2A6D"/>
    <w:rsid w:val="003A51D5"/>
    <w:rsid w:val="003A77F2"/>
    <w:rsid w:val="003B02EF"/>
    <w:rsid w:val="003B2057"/>
    <w:rsid w:val="003B28F5"/>
    <w:rsid w:val="003B2AA6"/>
    <w:rsid w:val="003B303C"/>
    <w:rsid w:val="003B45ED"/>
    <w:rsid w:val="003B5B7E"/>
    <w:rsid w:val="003B6B40"/>
    <w:rsid w:val="003B6CA2"/>
    <w:rsid w:val="003B73ED"/>
    <w:rsid w:val="003B7C6D"/>
    <w:rsid w:val="003C07F7"/>
    <w:rsid w:val="003C1700"/>
    <w:rsid w:val="003C1A48"/>
    <w:rsid w:val="003C285B"/>
    <w:rsid w:val="003C3AEA"/>
    <w:rsid w:val="003C4DAB"/>
    <w:rsid w:val="003C4FC5"/>
    <w:rsid w:val="003C5B63"/>
    <w:rsid w:val="003C6087"/>
    <w:rsid w:val="003C617F"/>
    <w:rsid w:val="003C6248"/>
    <w:rsid w:val="003C744C"/>
    <w:rsid w:val="003D0EA2"/>
    <w:rsid w:val="003D2410"/>
    <w:rsid w:val="003D4558"/>
    <w:rsid w:val="003D4B5E"/>
    <w:rsid w:val="003D4E82"/>
    <w:rsid w:val="003D6A2C"/>
    <w:rsid w:val="003D6A71"/>
    <w:rsid w:val="003E04EA"/>
    <w:rsid w:val="003E0597"/>
    <w:rsid w:val="003E0C4D"/>
    <w:rsid w:val="003E0DFC"/>
    <w:rsid w:val="003E12D3"/>
    <w:rsid w:val="003E1491"/>
    <w:rsid w:val="003E2926"/>
    <w:rsid w:val="003E6EDD"/>
    <w:rsid w:val="003E7DBA"/>
    <w:rsid w:val="003F08BA"/>
    <w:rsid w:val="003F0B7F"/>
    <w:rsid w:val="003F1DA2"/>
    <w:rsid w:val="003F22FE"/>
    <w:rsid w:val="003F3BFA"/>
    <w:rsid w:val="003F6787"/>
    <w:rsid w:val="003F6E38"/>
    <w:rsid w:val="004009E8"/>
    <w:rsid w:val="00401AAB"/>
    <w:rsid w:val="0040201C"/>
    <w:rsid w:val="0040308B"/>
    <w:rsid w:val="00403EED"/>
    <w:rsid w:val="004047A6"/>
    <w:rsid w:val="00406012"/>
    <w:rsid w:val="0040756B"/>
    <w:rsid w:val="00410AA6"/>
    <w:rsid w:val="00411193"/>
    <w:rsid w:val="004114F6"/>
    <w:rsid w:val="004122D7"/>
    <w:rsid w:val="00412948"/>
    <w:rsid w:val="0041432C"/>
    <w:rsid w:val="004146D3"/>
    <w:rsid w:val="004146FB"/>
    <w:rsid w:val="00414CE4"/>
    <w:rsid w:val="0041648B"/>
    <w:rsid w:val="004178A5"/>
    <w:rsid w:val="00421148"/>
    <w:rsid w:val="00421C84"/>
    <w:rsid w:val="004226C2"/>
    <w:rsid w:val="00424D48"/>
    <w:rsid w:val="004256AC"/>
    <w:rsid w:val="004257E3"/>
    <w:rsid w:val="00426579"/>
    <w:rsid w:val="0042713B"/>
    <w:rsid w:val="00427697"/>
    <w:rsid w:val="004276E5"/>
    <w:rsid w:val="0043020F"/>
    <w:rsid w:val="00430E98"/>
    <w:rsid w:val="0043113D"/>
    <w:rsid w:val="00432082"/>
    <w:rsid w:val="00433BEB"/>
    <w:rsid w:val="00435B05"/>
    <w:rsid w:val="00436759"/>
    <w:rsid w:val="0043685C"/>
    <w:rsid w:val="00440A1F"/>
    <w:rsid w:val="0044227B"/>
    <w:rsid w:val="004445BB"/>
    <w:rsid w:val="004451B9"/>
    <w:rsid w:val="00445407"/>
    <w:rsid w:val="00445611"/>
    <w:rsid w:val="004456AA"/>
    <w:rsid w:val="00446658"/>
    <w:rsid w:val="00447BD6"/>
    <w:rsid w:val="00451097"/>
    <w:rsid w:val="0045360D"/>
    <w:rsid w:val="004556DA"/>
    <w:rsid w:val="00455ECF"/>
    <w:rsid w:val="004568B4"/>
    <w:rsid w:val="00457514"/>
    <w:rsid w:val="00457571"/>
    <w:rsid w:val="00462210"/>
    <w:rsid w:val="004636AF"/>
    <w:rsid w:val="004656BD"/>
    <w:rsid w:val="00466EDD"/>
    <w:rsid w:val="00466F4A"/>
    <w:rsid w:val="004677FC"/>
    <w:rsid w:val="00471B86"/>
    <w:rsid w:val="00472B89"/>
    <w:rsid w:val="00472BFE"/>
    <w:rsid w:val="004732D6"/>
    <w:rsid w:val="004742B4"/>
    <w:rsid w:val="004743D3"/>
    <w:rsid w:val="00474EE1"/>
    <w:rsid w:val="00475FEB"/>
    <w:rsid w:val="004761C7"/>
    <w:rsid w:val="0047681C"/>
    <w:rsid w:val="00477781"/>
    <w:rsid w:val="00477CD7"/>
    <w:rsid w:val="0048026A"/>
    <w:rsid w:val="00480F79"/>
    <w:rsid w:val="0048125A"/>
    <w:rsid w:val="004820D6"/>
    <w:rsid w:val="00485A0E"/>
    <w:rsid w:val="0048615F"/>
    <w:rsid w:val="004907E4"/>
    <w:rsid w:val="00490A9D"/>
    <w:rsid w:val="004925D3"/>
    <w:rsid w:val="00492F10"/>
    <w:rsid w:val="00493098"/>
    <w:rsid w:val="004932AF"/>
    <w:rsid w:val="00493F82"/>
    <w:rsid w:val="00494467"/>
    <w:rsid w:val="00495296"/>
    <w:rsid w:val="00495822"/>
    <w:rsid w:val="00496316"/>
    <w:rsid w:val="00496AF5"/>
    <w:rsid w:val="004972C9"/>
    <w:rsid w:val="004A0246"/>
    <w:rsid w:val="004A0A0B"/>
    <w:rsid w:val="004A210C"/>
    <w:rsid w:val="004A2255"/>
    <w:rsid w:val="004A5B24"/>
    <w:rsid w:val="004A63E9"/>
    <w:rsid w:val="004A70D6"/>
    <w:rsid w:val="004B52EB"/>
    <w:rsid w:val="004B5B1A"/>
    <w:rsid w:val="004B640F"/>
    <w:rsid w:val="004B652C"/>
    <w:rsid w:val="004B67AD"/>
    <w:rsid w:val="004C3642"/>
    <w:rsid w:val="004C485D"/>
    <w:rsid w:val="004C4B6F"/>
    <w:rsid w:val="004C4DBC"/>
    <w:rsid w:val="004C56FB"/>
    <w:rsid w:val="004C5C41"/>
    <w:rsid w:val="004C6CD7"/>
    <w:rsid w:val="004C7615"/>
    <w:rsid w:val="004D1BE5"/>
    <w:rsid w:val="004D1D92"/>
    <w:rsid w:val="004D49F1"/>
    <w:rsid w:val="004D5ACF"/>
    <w:rsid w:val="004D6EAB"/>
    <w:rsid w:val="004E01E6"/>
    <w:rsid w:val="004E0BD6"/>
    <w:rsid w:val="004E14AC"/>
    <w:rsid w:val="004E160B"/>
    <w:rsid w:val="004E1903"/>
    <w:rsid w:val="004E1FDB"/>
    <w:rsid w:val="004E2266"/>
    <w:rsid w:val="004E2504"/>
    <w:rsid w:val="004E4F11"/>
    <w:rsid w:val="004E637A"/>
    <w:rsid w:val="004F06BC"/>
    <w:rsid w:val="004F0946"/>
    <w:rsid w:val="004F3522"/>
    <w:rsid w:val="004F45DC"/>
    <w:rsid w:val="004F4914"/>
    <w:rsid w:val="004F4B9A"/>
    <w:rsid w:val="004F4F77"/>
    <w:rsid w:val="004F633C"/>
    <w:rsid w:val="004F6538"/>
    <w:rsid w:val="004F6D1D"/>
    <w:rsid w:val="004F7D17"/>
    <w:rsid w:val="005037C6"/>
    <w:rsid w:val="00503894"/>
    <w:rsid w:val="005038DF"/>
    <w:rsid w:val="00504782"/>
    <w:rsid w:val="00504EA8"/>
    <w:rsid w:val="0050568C"/>
    <w:rsid w:val="00505BA6"/>
    <w:rsid w:val="005062AA"/>
    <w:rsid w:val="005070C6"/>
    <w:rsid w:val="00507321"/>
    <w:rsid w:val="00510A97"/>
    <w:rsid w:val="00512C8C"/>
    <w:rsid w:val="005139E6"/>
    <w:rsid w:val="005144BE"/>
    <w:rsid w:val="00516CFF"/>
    <w:rsid w:val="005218BE"/>
    <w:rsid w:val="00521986"/>
    <w:rsid w:val="00521A20"/>
    <w:rsid w:val="00521E8A"/>
    <w:rsid w:val="0052219A"/>
    <w:rsid w:val="00523D5F"/>
    <w:rsid w:val="00524606"/>
    <w:rsid w:val="005252F6"/>
    <w:rsid w:val="00526AC6"/>
    <w:rsid w:val="00527036"/>
    <w:rsid w:val="00527A8B"/>
    <w:rsid w:val="00530B69"/>
    <w:rsid w:val="00531A70"/>
    <w:rsid w:val="00531D53"/>
    <w:rsid w:val="0053317C"/>
    <w:rsid w:val="00533F1A"/>
    <w:rsid w:val="00534091"/>
    <w:rsid w:val="00534DD0"/>
    <w:rsid w:val="00534ECE"/>
    <w:rsid w:val="00535528"/>
    <w:rsid w:val="00537195"/>
    <w:rsid w:val="005400EC"/>
    <w:rsid w:val="00540133"/>
    <w:rsid w:val="00540B97"/>
    <w:rsid w:val="00541358"/>
    <w:rsid w:val="00543D2C"/>
    <w:rsid w:val="00545CD3"/>
    <w:rsid w:val="005465AD"/>
    <w:rsid w:val="0054691D"/>
    <w:rsid w:val="00547C4F"/>
    <w:rsid w:val="005510EB"/>
    <w:rsid w:val="005515B9"/>
    <w:rsid w:val="005522AB"/>
    <w:rsid w:val="005527A6"/>
    <w:rsid w:val="00552F6F"/>
    <w:rsid w:val="00553378"/>
    <w:rsid w:val="00556BED"/>
    <w:rsid w:val="00557818"/>
    <w:rsid w:val="00557909"/>
    <w:rsid w:val="005627AE"/>
    <w:rsid w:val="0056283D"/>
    <w:rsid w:val="00562D5F"/>
    <w:rsid w:val="00566D4F"/>
    <w:rsid w:val="00566FF6"/>
    <w:rsid w:val="00567EBC"/>
    <w:rsid w:val="00567F78"/>
    <w:rsid w:val="00567F95"/>
    <w:rsid w:val="00572E0F"/>
    <w:rsid w:val="0057395A"/>
    <w:rsid w:val="0057434A"/>
    <w:rsid w:val="00575B42"/>
    <w:rsid w:val="00575F42"/>
    <w:rsid w:val="00575F62"/>
    <w:rsid w:val="005826B7"/>
    <w:rsid w:val="005830CB"/>
    <w:rsid w:val="00583657"/>
    <w:rsid w:val="00583C3B"/>
    <w:rsid w:val="00583E4F"/>
    <w:rsid w:val="00584900"/>
    <w:rsid w:val="0058667C"/>
    <w:rsid w:val="005873B3"/>
    <w:rsid w:val="00587453"/>
    <w:rsid w:val="00587E02"/>
    <w:rsid w:val="005913BE"/>
    <w:rsid w:val="005922F4"/>
    <w:rsid w:val="0059263D"/>
    <w:rsid w:val="005928AA"/>
    <w:rsid w:val="00592A33"/>
    <w:rsid w:val="005938B4"/>
    <w:rsid w:val="005945BB"/>
    <w:rsid w:val="00594E93"/>
    <w:rsid w:val="00594FED"/>
    <w:rsid w:val="0059630B"/>
    <w:rsid w:val="005967BF"/>
    <w:rsid w:val="005968ED"/>
    <w:rsid w:val="005975C3"/>
    <w:rsid w:val="0059764B"/>
    <w:rsid w:val="005A2A83"/>
    <w:rsid w:val="005A4770"/>
    <w:rsid w:val="005A4AE2"/>
    <w:rsid w:val="005A66E3"/>
    <w:rsid w:val="005B05E5"/>
    <w:rsid w:val="005B064F"/>
    <w:rsid w:val="005B0C91"/>
    <w:rsid w:val="005B173B"/>
    <w:rsid w:val="005B17EE"/>
    <w:rsid w:val="005B24C3"/>
    <w:rsid w:val="005B3497"/>
    <w:rsid w:val="005B34A2"/>
    <w:rsid w:val="005B3658"/>
    <w:rsid w:val="005B3E8B"/>
    <w:rsid w:val="005B442F"/>
    <w:rsid w:val="005B4F69"/>
    <w:rsid w:val="005B5253"/>
    <w:rsid w:val="005B619B"/>
    <w:rsid w:val="005B7C2E"/>
    <w:rsid w:val="005C4DA1"/>
    <w:rsid w:val="005C51EC"/>
    <w:rsid w:val="005C7DAC"/>
    <w:rsid w:val="005D0761"/>
    <w:rsid w:val="005D09E9"/>
    <w:rsid w:val="005D1A07"/>
    <w:rsid w:val="005D5024"/>
    <w:rsid w:val="005D53BA"/>
    <w:rsid w:val="005D6237"/>
    <w:rsid w:val="005D6788"/>
    <w:rsid w:val="005D753C"/>
    <w:rsid w:val="005E03A3"/>
    <w:rsid w:val="005E052C"/>
    <w:rsid w:val="005E0CC0"/>
    <w:rsid w:val="005E0F07"/>
    <w:rsid w:val="005E16DB"/>
    <w:rsid w:val="005E199B"/>
    <w:rsid w:val="005E2982"/>
    <w:rsid w:val="005E4E35"/>
    <w:rsid w:val="005E69AA"/>
    <w:rsid w:val="005E786E"/>
    <w:rsid w:val="005E797A"/>
    <w:rsid w:val="005F06E4"/>
    <w:rsid w:val="005F1B6F"/>
    <w:rsid w:val="005F208C"/>
    <w:rsid w:val="005F2BCF"/>
    <w:rsid w:val="005F31E4"/>
    <w:rsid w:val="005F360B"/>
    <w:rsid w:val="005F7EA2"/>
    <w:rsid w:val="00601E3D"/>
    <w:rsid w:val="006045DD"/>
    <w:rsid w:val="00604BDF"/>
    <w:rsid w:val="00604ECD"/>
    <w:rsid w:val="00606C83"/>
    <w:rsid w:val="00607093"/>
    <w:rsid w:val="00607690"/>
    <w:rsid w:val="00607A04"/>
    <w:rsid w:val="00610747"/>
    <w:rsid w:val="00610EEE"/>
    <w:rsid w:val="006118BD"/>
    <w:rsid w:val="00612790"/>
    <w:rsid w:val="006140BF"/>
    <w:rsid w:val="006141C8"/>
    <w:rsid w:val="00614583"/>
    <w:rsid w:val="0061459F"/>
    <w:rsid w:val="00615AA1"/>
    <w:rsid w:val="00616BDD"/>
    <w:rsid w:val="00616CAB"/>
    <w:rsid w:val="006217D7"/>
    <w:rsid w:val="00622104"/>
    <w:rsid w:val="0062580D"/>
    <w:rsid w:val="00627872"/>
    <w:rsid w:val="00634112"/>
    <w:rsid w:val="0063419F"/>
    <w:rsid w:val="006344AB"/>
    <w:rsid w:val="00634564"/>
    <w:rsid w:val="00634D50"/>
    <w:rsid w:val="00635999"/>
    <w:rsid w:val="00637E01"/>
    <w:rsid w:val="006415DA"/>
    <w:rsid w:val="00642F5A"/>
    <w:rsid w:val="006438B1"/>
    <w:rsid w:val="00643B70"/>
    <w:rsid w:val="0064478B"/>
    <w:rsid w:val="006449E5"/>
    <w:rsid w:val="00644CC1"/>
    <w:rsid w:val="00645162"/>
    <w:rsid w:val="0064549C"/>
    <w:rsid w:val="00645CDB"/>
    <w:rsid w:val="006469E8"/>
    <w:rsid w:val="00647016"/>
    <w:rsid w:val="006476DA"/>
    <w:rsid w:val="006508B5"/>
    <w:rsid w:val="006525E9"/>
    <w:rsid w:val="006563D0"/>
    <w:rsid w:val="00656B40"/>
    <w:rsid w:val="006572B8"/>
    <w:rsid w:val="0065749F"/>
    <w:rsid w:val="00661529"/>
    <w:rsid w:val="0066222E"/>
    <w:rsid w:val="00663EF1"/>
    <w:rsid w:val="00665928"/>
    <w:rsid w:val="006660F7"/>
    <w:rsid w:val="00670842"/>
    <w:rsid w:val="00672426"/>
    <w:rsid w:val="006737EC"/>
    <w:rsid w:val="0067461D"/>
    <w:rsid w:val="00674871"/>
    <w:rsid w:val="00674AAB"/>
    <w:rsid w:val="00674BD4"/>
    <w:rsid w:val="006753DE"/>
    <w:rsid w:val="00676388"/>
    <w:rsid w:val="00676744"/>
    <w:rsid w:val="00676B3C"/>
    <w:rsid w:val="006779C4"/>
    <w:rsid w:val="00680461"/>
    <w:rsid w:val="00683807"/>
    <w:rsid w:val="00683EA1"/>
    <w:rsid w:val="006853EC"/>
    <w:rsid w:val="006855D9"/>
    <w:rsid w:val="006913B8"/>
    <w:rsid w:val="006920AD"/>
    <w:rsid w:val="006930ED"/>
    <w:rsid w:val="00694716"/>
    <w:rsid w:val="00694950"/>
    <w:rsid w:val="006964FF"/>
    <w:rsid w:val="006967EB"/>
    <w:rsid w:val="00697E53"/>
    <w:rsid w:val="006A08B2"/>
    <w:rsid w:val="006A0CC1"/>
    <w:rsid w:val="006A18BD"/>
    <w:rsid w:val="006A1962"/>
    <w:rsid w:val="006A258B"/>
    <w:rsid w:val="006A3A69"/>
    <w:rsid w:val="006A3ECA"/>
    <w:rsid w:val="006A4BF5"/>
    <w:rsid w:val="006A5007"/>
    <w:rsid w:val="006A5675"/>
    <w:rsid w:val="006A5BA0"/>
    <w:rsid w:val="006A6069"/>
    <w:rsid w:val="006B19DD"/>
    <w:rsid w:val="006B1FCB"/>
    <w:rsid w:val="006B2A4D"/>
    <w:rsid w:val="006B3BBA"/>
    <w:rsid w:val="006B5615"/>
    <w:rsid w:val="006B612F"/>
    <w:rsid w:val="006C1046"/>
    <w:rsid w:val="006C24D9"/>
    <w:rsid w:val="006C29DB"/>
    <w:rsid w:val="006C2D10"/>
    <w:rsid w:val="006C3D0D"/>
    <w:rsid w:val="006C5C76"/>
    <w:rsid w:val="006D06DC"/>
    <w:rsid w:val="006D14CA"/>
    <w:rsid w:val="006D1F28"/>
    <w:rsid w:val="006D2ACB"/>
    <w:rsid w:val="006D51B2"/>
    <w:rsid w:val="006D62F3"/>
    <w:rsid w:val="006D6961"/>
    <w:rsid w:val="006D78E0"/>
    <w:rsid w:val="006E1A2B"/>
    <w:rsid w:val="006E38B9"/>
    <w:rsid w:val="006E3D0F"/>
    <w:rsid w:val="006E5766"/>
    <w:rsid w:val="006E5ABF"/>
    <w:rsid w:val="006E7106"/>
    <w:rsid w:val="006F1927"/>
    <w:rsid w:val="006F2A44"/>
    <w:rsid w:val="006F2C28"/>
    <w:rsid w:val="006F38B1"/>
    <w:rsid w:val="006F515E"/>
    <w:rsid w:val="006F565C"/>
    <w:rsid w:val="007021A7"/>
    <w:rsid w:val="007034B1"/>
    <w:rsid w:val="00704033"/>
    <w:rsid w:val="00704C0E"/>
    <w:rsid w:val="007102A0"/>
    <w:rsid w:val="00710605"/>
    <w:rsid w:val="00710B0A"/>
    <w:rsid w:val="00710BE5"/>
    <w:rsid w:val="00710C93"/>
    <w:rsid w:val="00710EC8"/>
    <w:rsid w:val="00713E59"/>
    <w:rsid w:val="00713FBB"/>
    <w:rsid w:val="0071439D"/>
    <w:rsid w:val="00714C0B"/>
    <w:rsid w:val="00715A8D"/>
    <w:rsid w:val="0071782C"/>
    <w:rsid w:val="00720CD4"/>
    <w:rsid w:val="00721E24"/>
    <w:rsid w:val="007234E9"/>
    <w:rsid w:val="00723766"/>
    <w:rsid w:val="007243FF"/>
    <w:rsid w:val="007252DB"/>
    <w:rsid w:val="007253AB"/>
    <w:rsid w:val="0072657B"/>
    <w:rsid w:val="00726D67"/>
    <w:rsid w:val="00727E81"/>
    <w:rsid w:val="0073059E"/>
    <w:rsid w:val="007312E1"/>
    <w:rsid w:val="00735517"/>
    <w:rsid w:val="00737EDF"/>
    <w:rsid w:val="0074085F"/>
    <w:rsid w:val="007413F0"/>
    <w:rsid w:val="00743602"/>
    <w:rsid w:val="007439A4"/>
    <w:rsid w:val="007451D7"/>
    <w:rsid w:val="0074572A"/>
    <w:rsid w:val="00745D0D"/>
    <w:rsid w:val="00747B44"/>
    <w:rsid w:val="00747E73"/>
    <w:rsid w:val="0075079C"/>
    <w:rsid w:val="00751192"/>
    <w:rsid w:val="00752463"/>
    <w:rsid w:val="00754288"/>
    <w:rsid w:val="00754F9A"/>
    <w:rsid w:val="00755AA7"/>
    <w:rsid w:val="00755FDF"/>
    <w:rsid w:val="00756207"/>
    <w:rsid w:val="00756E39"/>
    <w:rsid w:val="00757981"/>
    <w:rsid w:val="00760FF5"/>
    <w:rsid w:val="00762523"/>
    <w:rsid w:val="007628C4"/>
    <w:rsid w:val="00763D41"/>
    <w:rsid w:val="00765447"/>
    <w:rsid w:val="00767357"/>
    <w:rsid w:val="007676AA"/>
    <w:rsid w:val="00767D77"/>
    <w:rsid w:val="00770F38"/>
    <w:rsid w:val="007712E1"/>
    <w:rsid w:val="007715CC"/>
    <w:rsid w:val="00771E21"/>
    <w:rsid w:val="0077211F"/>
    <w:rsid w:val="007726A7"/>
    <w:rsid w:val="00772A2F"/>
    <w:rsid w:val="00773353"/>
    <w:rsid w:val="00773A1A"/>
    <w:rsid w:val="00775392"/>
    <w:rsid w:val="00775E61"/>
    <w:rsid w:val="0077691C"/>
    <w:rsid w:val="00776B4E"/>
    <w:rsid w:val="007775EC"/>
    <w:rsid w:val="007801F7"/>
    <w:rsid w:val="007809C5"/>
    <w:rsid w:val="00781445"/>
    <w:rsid w:val="00784092"/>
    <w:rsid w:val="007857AF"/>
    <w:rsid w:val="00785AAF"/>
    <w:rsid w:val="00786266"/>
    <w:rsid w:val="00790A77"/>
    <w:rsid w:val="007924CD"/>
    <w:rsid w:val="00792516"/>
    <w:rsid w:val="007925AC"/>
    <w:rsid w:val="007926BF"/>
    <w:rsid w:val="00792EFF"/>
    <w:rsid w:val="007943F6"/>
    <w:rsid w:val="007962F5"/>
    <w:rsid w:val="007A1CB7"/>
    <w:rsid w:val="007A27D3"/>
    <w:rsid w:val="007A3059"/>
    <w:rsid w:val="007A3ACD"/>
    <w:rsid w:val="007A3BDC"/>
    <w:rsid w:val="007A45D7"/>
    <w:rsid w:val="007B0141"/>
    <w:rsid w:val="007B1017"/>
    <w:rsid w:val="007B2482"/>
    <w:rsid w:val="007B2CB0"/>
    <w:rsid w:val="007B3517"/>
    <w:rsid w:val="007B377E"/>
    <w:rsid w:val="007B3B47"/>
    <w:rsid w:val="007B5DEC"/>
    <w:rsid w:val="007B5F51"/>
    <w:rsid w:val="007B67C9"/>
    <w:rsid w:val="007B6B32"/>
    <w:rsid w:val="007B71D8"/>
    <w:rsid w:val="007B75FA"/>
    <w:rsid w:val="007C00E8"/>
    <w:rsid w:val="007C02B1"/>
    <w:rsid w:val="007C1DF5"/>
    <w:rsid w:val="007C1FD4"/>
    <w:rsid w:val="007C326D"/>
    <w:rsid w:val="007C35B6"/>
    <w:rsid w:val="007C4E62"/>
    <w:rsid w:val="007C5156"/>
    <w:rsid w:val="007C5297"/>
    <w:rsid w:val="007C56F0"/>
    <w:rsid w:val="007C63A3"/>
    <w:rsid w:val="007C6435"/>
    <w:rsid w:val="007D10F8"/>
    <w:rsid w:val="007D17B2"/>
    <w:rsid w:val="007D2A86"/>
    <w:rsid w:val="007D3C46"/>
    <w:rsid w:val="007D3C9D"/>
    <w:rsid w:val="007D4F0B"/>
    <w:rsid w:val="007D5EFD"/>
    <w:rsid w:val="007D6743"/>
    <w:rsid w:val="007D73FA"/>
    <w:rsid w:val="007D74A9"/>
    <w:rsid w:val="007E1FC7"/>
    <w:rsid w:val="007E211F"/>
    <w:rsid w:val="007E23B5"/>
    <w:rsid w:val="007E35BB"/>
    <w:rsid w:val="007E5717"/>
    <w:rsid w:val="007E7334"/>
    <w:rsid w:val="007E76FE"/>
    <w:rsid w:val="007F00A9"/>
    <w:rsid w:val="007F10A3"/>
    <w:rsid w:val="007F2492"/>
    <w:rsid w:val="007F36CE"/>
    <w:rsid w:val="007F3991"/>
    <w:rsid w:val="007F550A"/>
    <w:rsid w:val="007F687C"/>
    <w:rsid w:val="007F6D61"/>
    <w:rsid w:val="007F71F1"/>
    <w:rsid w:val="008005B5"/>
    <w:rsid w:val="008009D0"/>
    <w:rsid w:val="00802468"/>
    <w:rsid w:val="008035C4"/>
    <w:rsid w:val="0080455B"/>
    <w:rsid w:val="008049EF"/>
    <w:rsid w:val="00804CD6"/>
    <w:rsid w:val="00806D94"/>
    <w:rsid w:val="008105D3"/>
    <w:rsid w:val="00811902"/>
    <w:rsid w:val="0081256F"/>
    <w:rsid w:val="00812A6F"/>
    <w:rsid w:val="00812E2D"/>
    <w:rsid w:val="00814514"/>
    <w:rsid w:val="0081602D"/>
    <w:rsid w:val="0081613B"/>
    <w:rsid w:val="008166D5"/>
    <w:rsid w:val="0081696A"/>
    <w:rsid w:val="00820750"/>
    <w:rsid w:val="00822274"/>
    <w:rsid w:val="0082238E"/>
    <w:rsid w:val="00822846"/>
    <w:rsid w:val="00823A3C"/>
    <w:rsid w:val="00823AE2"/>
    <w:rsid w:val="00824F31"/>
    <w:rsid w:val="008251B5"/>
    <w:rsid w:val="00827A1F"/>
    <w:rsid w:val="008303A5"/>
    <w:rsid w:val="00830DBA"/>
    <w:rsid w:val="00831232"/>
    <w:rsid w:val="00833BD8"/>
    <w:rsid w:val="00833F1E"/>
    <w:rsid w:val="0083767D"/>
    <w:rsid w:val="008427B1"/>
    <w:rsid w:val="00842F50"/>
    <w:rsid w:val="00843FF7"/>
    <w:rsid w:val="0084467F"/>
    <w:rsid w:val="00845794"/>
    <w:rsid w:val="0084625A"/>
    <w:rsid w:val="00846DF8"/>
    <w:rsid w:val="00847127"/>
    <w:rsid w:val="00850C69"/>
    <w:rsid w:val="00850D27"/>
    <w:rsid w:val="00852AA4"/>
    <w:rsid w:val="0085327C"/>
    <w:rsid w:val="00853560"/>
    <w:rsid w:val="00853B7B"/>
    <w:rsid w:val="00853BDA"/>
    <w:rsid w:val="008579B4"/>
    <w:rsid w:val="008602B6"/>
    <w:rsid w:val="00861DED"/>
    <w:rsid w:val="00861DFE"/>
    <w:rsid w:val="00862CDA"/>
    <w:rsid w:val="008644E4"/>
    <w:rsid w:val="008666CF"/>
    <w:rsid w:val="00867294"/>
    <w:rsid w:val="0087121D"/>
    <w:rsid w:val="00875DED"/>
    <w:rsid w:val="008763AA"/>
    <w:rsid w:val="00877B61"/>
    <w:rsid w:val="00882643"/>
    <w:rsid w:val="00882A7D"/>
    <w:rsid w:val="00882B19"/>
    <w:rsid w:val="008855A1"/>
    <w:rsid w:val="00885A9F"/>
    <w:rsid w:val="008864B8"/>
    <w:rsid w:val="008874BA"/>
    <w:rsid w:val="0089174C"/>
    <w:rsid w:val="00891FBA"/>
    <w:rsid w:val="008927B5"/>
    <w:rsid w:val="00894453"/>
    <w:rsid w:val="008949F5"/>
    <w:rsid w:val="008955E2"/>
    <w:rsid w:val="0089569F"/>
    <w:rsid w:val="00896130"/>
    <w:rsid w:val="008978C1"/>
    <w:rsid w:val="008A0385"/>
    <w:rsid w:val="008A1011"/>
    <w:rsid w:val="008A35E5"/>
    <w:rsid w:val="008A3970"/>
    <w:rsid w:val="008A4D06"/>
    <w:rsid w:val="008A6D74"/>
    <w:rsid w:val="008A7994"/>
    <w:rsid w:val="008B1673"/>
    <w:rsid w:val="008B1C9D"/>
    <w:rsid w:val="008B20F2"/>
    <w:rsid w:val="008B2D27"/>
    <w:rsid w:val="008B2FAB"/>
    <w:rsid w:val="008B3DFF"/>
    <w:rsid w:val="008B4F7A"/>
    <w:rsid w:val="008B5783"/>
    <w:rsid w:val="008B5BFE"/>
    <w:rsid w:val="008B7336"/>
    <w:rsid w:val="008B7A7F"/>
    <w:rsid w:val="008B7A81"/>
    <w:rsid w:val="008B7AF0"/>
    <w:rsid w:val="008C1ABA"/>
    <w:rsid w:val="008C2147"/>
    <w:rsid w:val="008C23BF"/>
    <w:rsid w:val="008C2AB4"/>
    <w:rsid w:val="008C30E0"/>
    <w:rsid w:val="008C37F4"/>
    <w:rsid w:val="008C41BC"/>
    <w:rsid w:val="008C4D6F"/>
    <w:rsid w:val="008C522B"/>
    <w:rsid w:val="008C555A"/>
    <w:rsid w:val="008C77AC"/>
    <w:rsid w:val="008C7982"/>
    <w:rsid w:val="008D0611"/>
    <w:rsid w:val="008D341A"/>
    <w:rsid w:val="008D5D0D"/>
    <w:rsid w:val="008D6882"/>
    <w:rsid w:val="008D74B4"/>
    <w:rsid w:val="008E1116"/>
    <w:rsid w:val="008E22A0"/>
    <w:rsid w:val="008E2C52"/>
    <w:rsid w:val="008E362F"/>
    <w:rsid w:val="008E3DF8"/>
    <w:rsid w:val="008E4000"/>
    <w:rsid w:val="008E46E7"/>
    <w:rsid w:val="008E5726"/>
    <w:rsid w:val="008E5B97"/>
    <w:rsid w:val="008F1F7F"/>
    <w:rsid w:val="008F35AE"/>
    <w:rsid w:val="008F4152"/>
    <w:rsid w:val="008F4C73"/>
    <w:rsid w:val="008F6155"/>
    <w:rsid w:val="008F67F6"/>
    <w:rsid w:val="00900745"/>
    <w:rsid w:val="0090142B"/>
    <w:rsid w:val="0090197C"/>
    <w:rsid w:val="009025EB"/>
    <w:rsid w:val="009026C8"/>
    <w:rsid w:val="0090295A"/>
    <w:rsid w:val="009049E0"/>
    <w:rsid w:val="009051C1"/>
    <w:rsid w:val="00907BEA"/>
    <w:rsid w:val="009101D5"/>
    <w:rsid w:val="00910937"/>
    <w:rsid w:val="00911411"/>
    <w:rsid w:val="00911C61"/>
    <w:rsid w:val="009120F4"/>
    <w:rsid w:val="009144D9"/>
    <w:rsid w:val="00916712"/>
    <w:rsid w:val="00916B8D"/>
    <w:rsid w:val="0092050A"/>
    <w:rsid w:val="00922211"/>
    <w:rsid w:val="00922CA1"/>
    <w:rsid w:val="00923F2C"/>
    <w:rsid w:val="00924D6C"/>
    <w:rsid w:val="0092594E"/>
    <w:rsid w:val="00925C7F"/>
    <w:rsid w:val="00926353"/>
    <w:rsid w:val="009269BC"/>
    <w:rsid w:val="00926C14"/>
    <w:rsid w:val="00927B13"/>
    <w:rsid w:val="009327D1"/>
    <w:rsid w:val="00932C67"/>
    <w:rsid w:val="009334E4"/>
    <w:rsid w:val="00935FAE"/>
    <w:rsid w:val="00936885"/>
    <w:rsid w:val="00936961"/>
    <w:rsid w:val="00940362"/>
    <w:rsid w:val="0094069E"/>
    <w:rsid w:val="0094094F"/>
    <w:rsid w:val="00941543"/>
    <w:rsid w:val="00941951"/>
    <w:rsid w:val="00942311"/>
    <w:rsid w:val="00946324"/>
    <w:rsid w:val="00951720"/>
    <w:rsid w:val="00952D0A"/>
    <w:rsid w:val="00953B99"/>
    <w:rsid w:val="00953EEC"/>
    <w:rsid w:val="00954179"/>
    <w:rsid w:val="00954DB4"/>
    <w:rsid w:val="00955E52"/>
    <w:rsid w:val="00956C23"/>
    <w:rsid w:val="00960029"/>
    <w:rsid w:val="0096161D"/>
    <w:rsid w:val="0096266D"/>
    <w:rsid w:val="0096321E"/>
    <w:rsid w:val="00963344"/>
    <w:rsid w:val="00964405"/>
    <w:rsid w:val="009678D1"/>
    <w:rsid w:val="00967CD8"/>
    <w:rsid w:val="00967E1C"/>
    <w:rsid w:val="00970028"/>
    <w:rsid w:val="009735A5"/>
    <w:rsid w:val="00974570"/>
    <w:rsid w:val="00974C19"/>
    <w:rsid w:val="00975057"/>
    <w:rsid w:val="00975338"/>
    <w:rsid w:val="009754E7"/>
    <w:rsid w:val="00975522"/>
    <w:rsid w:val="00975B57"/>
    <w:rsid w:val="00975B62"/>
    <w:rsid w:val="0097741D"/>
    <w:rsid w:val="00977B4A"/>
    <w:rsid w:val="00980DC6"/>
    <w:rsid w:val="0098179E"/>
    <w:rsid w:val="009831BC"/>
    <w:rsid w:val="009847FF"/>
    <w:rsid w:val="00984949"/>
    <w:rsid w:val="00984F63"/>
    <w:rsid w:val="00985549"/>
    <w:rsid w:val="00985AC8"/>
    <w:rsid w:val="0098605A"/>
    <w:rsid w:val="00987194"/>
    <w:rsid w:val="00987B3E"/>
    <w:rsid w:val="00990F3F"/>
    <w:rsid w:val="00991FBD"/>
    <w:rsid w:val="00993034"/>
    <w:rsid w:val="00993D62"/>
    <w:rsid w:val="009940B9"/>
    <w:rsid w:val="00996A9D"/>
    <w:rsid w:val="00996FE5"/>
    <w:rsid w:val="00997D1F"/>
    <w:rsid w:val="009A16BC"/>
    <w:rsid w:val="009A1ED6"/>
    <w:rsid w:val="009A3ACB"/>
    <w:rsid w:val="009A3EF7"/>
    <w:rsid w:val="009A4F38"/>
    <w:rsid w:val="009A5772"/>
    <w:rsid w:val="009A59E1"/>
    <w:rsid w:val="009A6077"/>
    <w:rsid w:val="009A62F8"/>
    <w:rsid w:val="009A681E"/>
    <w:rsid w:val="009B4624"/>
    <w:rsid w:val="009B4A46"/>
    <w:rsid w:val="009B6C61"/>
    <w:rsid w:val="009B7A5E"/>
    <w:rsid w:val="009B7D8B"/>
    <w:rsid w:val="009B7FB3"/>
    <w:rsid w:val="009C0202"/>
    <w:rsid w:val="009C1892"/>
    <w:rsid w:val="009C2035"/>
    <w:rsid w:val="009C366D"/>
    <w:rsid w:val="009C5C3D"/>
    <w:rsid w:val="009C6697"/>
    <w:rsid w:val="009D004C"/>
    <w:rsid w:val="009D0133"/>
    <w:rsid w:val="009D1269"/>
    <w:rsid w:val="009D2619"/>
    <w:rsid w:val="009D57D7"/>
    <w:rsid w:val="009D5BA8"/>
    <w:rsid w:val="009D5D80"/>
    <w:rsid w:val="009D5DC4"/>
    <w:rsid w:val="009D6B3E"/>
    <w:rsid w:val="009D702B"/>
    <w:rsid w:val="009E2024"/>
    <w:rsid w:val="009E24BB"/>
    <w:rsid w:val="009E315F"/>
    <w:rsid w:val="009E44DF"/>
    <w:rsid w:val="009E6403"/>
    <w:rsid w:val="009E7CB2"/>
    <w:rsid w:val="009F1ABD"/>
    <w:rsid w:val="009F2271"/>
    <w:rsid w:val="009F2A0D"/>
    <w:rsid w:val="009F4E0D"/>
    <w:rsid w:val="009F5D43"/>
    <w:rsid w:val="009F6F31"/>
    <w:rsid w:val="009F7137"/>
    <w:rsid w:val="009F76F9"/>
    <w:rsid w:val="00A029D2"/>
    <w:rsid w:val="00A04200"/>
    <w:rsid w:val="00A069E1"/>
    <w:rsid w:val="00A06AD8"/>
    <w:rsid w:val="00A0737E"/>
    <w:rsid w:val="00A07F3E"/>
    <w:rsid w:val="00A10E94"/>
    <w:rsid w:val="00A118B8"/>
    <w:rsid w:val="00A120FA"/>
    <w:rsid w:val="00A156B6"/>
    <w:rsid w:val="00A1717E"/>
    <w:rsid w:val="00A179AE"/>
    <w:rsid w:val="00A20658"/>
    <w:rsid w:val="00A20D53"/>
    <w:rsid w:val="00A212ED"/>
    <w:rsid w:val="00A21AED"/>
    <w:rsid w:val="00A21B0B"/>
    <w:rsid w:val="00A21DDA"/>
    <w:rsid w:val="00A223C6"/>
    <w:rsid w:val="00A24E1A"/>
    <w:rsid w:val="00A30189"/>
    <w:rsid w:val="00A32599"/>
    <w:rsid w:val="00A33789"/>
    <w:rsid w:val="00A33988"/>
    <w:rsid w:val="00A34DD8"/>
    <w:rsid w:val="00A34EF0"/>
    <w:rsid w:val="00A35067"/>
    <w:rsid w:val="00A35E11"/>
    <w:rsid w:val="00A366D4"/>
    <w:rsid w:val="00A37C56"/>
    <w:rsid w:val="00A407A4"/>
    <w:rsid w:val="00A40E3A"/>
    <w:rsid w:val="00A43E86"/>
    <w:rsid w:val="00A443F5"/>
    <w:rsid w:val="00A447B4"/>
    <w:rsid w:val="00A45208"/>
    <w:rsid w:val="00A4548C"/>
    <w:rsid w:val="00A46A4A"/>
    <w:rsid w:val="00A4757D"/>
    <w:rsid w:val="00A50AF6"/>
    <w:rsid w:val="00A542DE"/>
    <w:rsid w:val="00A552D2"/>
    <w:rsid w:val="00A600EB"/>
    <w:rsid w:val="00A6035E"/>
    <w:rsid w:val="00A60B60"/>
    <w:rsid w:val="00A6237B"/>
    <w:rsid w:val="00A64EFE"/>
    <w:rsid w:val="00A67F72"/>
    <w:rsid w:val="00A704A7"/>
    <w:rsid w:val="00A704D5"/>
    <w:rsid w:val="00A70855"/>
    <w:rsid w:val="00A70B1F"/>
    <w:rsid w:val="00A71295"/>
    <w:rsid w:val="00A71297"/>
    <w:rsid w:val="00A725DF"/>
    <w:rsid w:val="00A73331"/>
    <w:rsid w:val="00A7367A"/>
    <w:rsid w:val="00A73B77"/>
    <w:rsid w:val="00A73DF7"/>
    <w:rsid w:val="00A73F2E"/>
    <w:rsid w:val="00A7410C"/>
    <w:rsid w:val="00A74B6E"/>
    <w:rsid w:val="00A7517B"/>
    <w:rsid w:val="00A75249"/>
    <w:rsid w:val="00A77206"/>
    <w:rsid w:val="00A800DA"/>
    <w:rsid w:val="00A81389"/>
    <w:rsid w:val="00A844B0"/>
    <w:rsid w:val="00A84978"/>
    <w:rsid w:val="00A84AD0"/>
    <w:rsid w:val="00A8621D"/>
    <w:rsid w:val="00A906F4"/>
    <w:rsid w:val="00A912D5"/>
    <w:rsid w:val="00A9213A"/>
    <w:rsid w:val="00A9465A"/>
    <w:rsid w:val="00A94F20"/>
    <w:rsid w:val="00A95448"/>
    <w:rsid w:val="00A9578F"/>
    <w:rsid w:val="00A9680A"/>
    <w:rsid w:val="00A97DD4"/>
    <w:rsid w:val="00AA11F2"/>
    <w:rsid w:val="00AA121D"/>
    <w:rsid w:val="00AA1A24"/>
    <w:rsid w:val="00AA3C3F"/>
    <w:rsid w:val="00AA6355"/>
    <w:rsid w:val="00AA7013"/>
    <w:rsid w:val="00AA7123"/>
    <w:rsid w:val="00AB0D8F"/>
    <w:rsid w:val="00AB1391"/>
    <w:rsid w:val="00AB2428"/>
    <w:rsid w:val="00AB2D03"/>
    <w:rsid w:val="00AB3245"/>
    <w:rsid w:val="00AB36F9"/>
    <w:rsid w:val="00AB4C20"/>
    <w:rsid w:val="00AB6466"/>
    <w:rsid w:val="00AB7ABA"/>
    <w:rsid w:val="00AC0206"/>
    <w:rsid w:val="00AC0443"/>
    <w:rsid w:val="00AC044D"/>
    <w:rsid w:val="00AC08C4"/>
    <w:rsid w:val="00AC17B3"/>
    <w:rsid w:val="00AC3FDD"/>
    <w:rsid w:val="00AC44CD"/>
    <w:rsid w:val="00AC4DC9"/>
    <w:rsid w:val="00AC563A"/>
    <w:rsid w:val="00AC5853"/>
    <w:rsid w:val="00AC5A97"/>
    <w:rsid w:val="00AC6D86"/>
    <w:rsid w:val="00AD0B00"/>
    <w:rsid w:val="00AD2413"/>
    <w:rsid w:val="00AD2BD5"/>
    <w:rsid w:val="00AD5D35"/>
    <w:rsid w:val="00AE051E"/>
    <w:rsid w:val="00AE25F4"/>
    <w:rsid w:val="00AE29B6"/>
    <w:rsid w:val="00AE34D2"/>
    <w:rsid w:val="00AE4C40"/>
    <w:rsid w:val="00AE614F"/>
    <w:rsid w:val="00AE6C0D"/>
    <w:rsid w:val="00AE719D"/>
    <w:rsid w:val="00AE7303"/>
    <w:rsid w:val="00AE7F0F"/>
    <w:rsid w:val="00AF0E20"/>
    <w:rsid w:val="00AF3117"/>
    <w:rsid w:val="00AF324D"/>
    <w:rsid w:val="00AF3FEA"/>
    <w:rsid w:val="00AF4BA3"/>
    <w:rsid w:val="00AF5FC8"/>
    <w:rsid w:val="00AF6C6D"/>
    <w:rsid w:val="00AF759B"/>
    <w:rsid w:val="00B03FB1"/>
    <w:rsid w:val="00B04493"/>
    <w:rsid w:val="00B04C1A"/>
    <w:rsid w:val="00B076F9"/>
    <w:rsid w:val="00B13575"/>
    <w:rsid w:val="00B13C84"/>
    <w:rsid w:val="00B14E82"/>
    <w:rsid w:val="00B161BA"/>
    <w:rsid w:val="00B17F9E"/>
    <w:rsid w:val="00B20E6D"/>
    <w:rsid w:val="00B21A16"/>
    <w:rsid w:val="00B21CD6"/>
    <w:rsid w:val="00B22C0E"/>
    <w:rsid w:val="00B23F0F"/>
    <w:rsid w:val="00B2473E"/>
    <w:rsid w:val="00B250D6"/>
    <w:rsid w:val="00B25E63"/>
    <w:rsid w:val="00B26643"/>
    <w:rsid w:val="00B26E2C"/>
    <w:rsid w:val="00B26EE0"/>
    <w:rsid w:val="00B272F2"/>
    <w:rsid w:val="00B27855"/>
    <w:rsid w:val="00B27E2B"/>
    <w:rsid w:val="00B27ECB"/>
    <w:rsid w:val="00B313D0"/>
    <w:rsid w:val="00B31946"/>
    <w:rsid w:val="00B33159"/>
    <w:rsid w:val="00B34F30"/>
    <w:rsid w:val="00B41A59"/>
    <w:rsid w:val="00B42068"/>
    <w:rsid w:val="00B427B0"/>
    <w:rsid w:val="00B42922"/>
    <w:rsid w:val="00B42FDD"/>
    <w:rsid w:val="00B436B5"/>
    <w:rsid w:val="00B4454A"/>
    <w:rsid w:val="00B52A90"/>
    <w:rsid w:val="00B52B7C"/>
    <w:rsid w:val="00B52EC0"/>
    <w:rsid w:val="00B53D47"/>
    <w:rsid w:val="00B55A4E"/>
    <w:rsid w:val="00B5681E"/>
    <w:rsid w:val="00B5776A"/>
    <w:rsid w:val="00B578B5"/>
    <w:rsid w:val="00B60856"/>
    <w:rsid w:val="00B61197"/>
    <w:rsid w:val="00B637F7"/>
    <w:rsid w:val="00B63EB8"/>
    <w:rsid w:val="00B648B1"/>
    <w:rsid w:val="00B65463"/>
    <w:rsid w:val="00B65A66"/>
    <w:rsid w:val="00B65B12"/>
    <w:rsid w:val="00B6667A"/>
    <w:rsid w:val="00B67F76"/>
    <w:rsid w:val="00B71547"/>
    <w:rsid w:val="00B742E9"/>
    <w:rsid w:val="00B75CFB"/>
    <w:rsid w:val="00B7737D"/>
    <w:rsid w:val="00B7775C"/>
    <w:rsid w:val="00B802E4"/>
    <w:rsid w:val="00B814D6"/>
    <w:rsid w:val="00B81846"/>
    <w:rsid w:val="00B81DF5"/>
    <w:rsid w:val="00B81FAC"/>
    <w:rsid w:val="00B8232C"/>
    <w:rsid w:val="00B87589"/>
    <w:rsid w:val="00B910D6"/>
    <w:rsid w:val="00B916CE"/>
    <w:rsid w:val="00B92CED"/>
    <w:rsid w:val="00B94B72"/>
    <w:rsid w:val="00B96F97"/>
    <w:rsid w:val="00BA003E"/>
    <w:rsid w:val="00BA0E48"/>
    <w:rsid w:val="00BA17F7"/>
    <w:rsid w:val="00BA1DE1"/>
    <w:rsid w:val="00BA2CF1"/>
    <w:rsid w:val="00BA5625"/>
    <w:rsid w:val="00BA56B7"/>
    <w:rsid w:val="00BA5D63"/>
    <w:rsid w:val="00BA6319"/>
    <w:rsid w:val="00BB13D9"/>
    <w:rsid w:val="00BB158F"/>
    <w:rsid w:val="00BB2590"/>
    <w:rsid w:val="00BB347A"/>
    <w:rsid w:val="00BB363D"/>
    <w:rsid w:val="00BB39BD"/>
    <w:rsid w:val="00BB4405"/>
    <w:rsid w:val="00BB4433"/>
    <w:rsid w:val="00BB4E55"/>
    <w:rsid w:val="00BB5B8C"/>
    <w:rsid w:val="00BB5C5C"/>
    <w:rsid w:val="00BB5C5E"/>
    <w:rsid w:val="00BB7E5E"/>
    <w:rsid w:val="00BC03C2"/>
    <w:rsid w:val="00BC19E4"/>
    <w:rsid w:val="00BC3E61"/>
    <w:rsid w:val="00BC5405"/>
    <w:rsid w:val="00BC5FBE"/>
    <w:rsid w:val="00BC6303"/>
    <w:rsid w:val="00BC6EF9"/>
    <w:rsid w:val="00BC78FF"/>
    <w:rsid w:val="00BC7EF8"/>
    <w:rsid w:val="00BD104D"/>
    <w:rsid w:val="00BD3006"/>
    <w:rsid w:val="00BD4607"/>
    <w:rsid w:val="00BD54F9"/>
    <w:rsid w:val="00BD5C9B"/>
    <w:rsid w:val="00BD5E07"/>
    <w:rsid w:val="00BD5F4A"/>
    <w:rsid w:val="00BD6F00"/>
    <w:rsid w:val="00BD7988"/>
    <w:rsid w:val="00BE0E05"/>
    <w:rsid w:val="00BE235B"/>
    <w:rsid w:val="00BE2C02"/>
    <w:rsid w:val="00BE71C3"/>
    <w:rsid w:val="00BE7D03"/>
    <w:rsid w:val="00BE7D2E"/>
    <w:rsid w:val="00BF33C6"/>
    <w:rsid w:val="00BF33FD"/>
    <w:rsid w:val="00BF7097"/>
    <w:rsid w:val="00BF7AFB"/>
    <w:rsid w:val="00C00843"/>
    <w:rsid w:val="00C01C98"/>
    <w:rsid w:val="00C043EA"/>
    <w:rsid w:val="00C0593F"/>
    <w:rsid w:val="00C10458"/>
    <w:rsid w:val="00C12657"/>
    <w:rsid w:val="00C13E78"/>
    <w:rsid w:val="00C143FD"/>
    <w:rsid w:val="00C15132"/>
    <w:rsid w:val="00C159BA"/>
    <w:rsid w:val="00C165BD"/>
    <w:rsid w:val="00C16D21"/>
    <w:rsid w:val="00C20046"/>
    <w:rsid w:val="00C2011A"/>
    <w:rsid w:val="00C216C2"/>
    <w:rsid w:val="00C22209"/>
    <w:rsid w:val="00C227D3"/>
    <w:rsid w:val="00C2380B"/>
    <w:rsid w:val="00C24E7B"/>
    <w:rsid w:val="00C25B20"/>
    <w:rsid w:val="00C261FD"/>
    <w:rsid w:val="00C27F3D"/>
    <w:rsid w:val="00C27FCF"/>
    <w:rsid w:val="00C30F5B"/>
    <w:rsid w:val="00C32B81"/>
    <w:rsid w:val="00C32E7C"/>
    <w:rsid w:val="00C32EF2"/>
    <w:rsid w:val="00C3659B"/>
    <w:rsid w:val="00C36F47"/>
    <w:rsid w:val="00C37CED"/>
    <w:rsid w:val="00C400AA"/>
    <w:rsid w:val="00C42879"/>
    <w:rsid w:val="00C44729"/>
    <w:rsid w:val="00C4578E"/>
    <w:rsid w:val="00C46039"/>
    <w:rsid w:val="00C518AF"/>
    <w:rsid w:val="00C538B8"/>
    <w:rsid w:val="00C54142"/>
    <w:rsid w:val="00C5489E"/>
    <w:rsid w:val="00C56439"/>
    <w:rsid w:val="00C57443"/>
    <w:rsid w:val="00C60086"/>
    <w:rsid w:val="00C6017B"/>
    <w:rsid w:val="00C60520"/>
    <w:rsid w:val="00C60CE6"/>
    <w:rsid w:val="00C63B4C"/>
    <w:rsid w:val="00C647C6"/>
    <w:rsid w:val="00C64827"/>
    <w:rsid w:val="00C65156"/>
    <w:rsid w:val="00C66A08"/>
    <w:rsid w:val="00C70754"/>
    <w:rsid w:val="00C71A9B"/>
    <w:rsid w:val="00C72A9E"/>
    <w:rsid w:val="00C7338C"/>
    <w:rsid w:val="00C73D4F"/>
    <w:rsid w:val="00C75AE0"/>
    <w:rsid w:val="00C769D6"/>
    <w:rsid w:val="00C76BCF"/>
    <w:rsid w:val="00C820ED"/>
    <w:rsid w:val="00C82410"/>
    <w:rsid w:val="00C837D3"/>
    <w:rsid w:val="00C83D5E"/>
    <w:rsid w:val="00C83F51"/>
    <w:rsid w:val="00C83F58"/>
    <w:rsid w:val="00C848CE"/>
    <w:rsid w:val="00C8745D"/>
    <w:rsid w:val="00C91C80"/>
    <w:rsid w:val="00C92259"/>
    <w:rsid w:val="00C95297"/>
    <w:rsid w:val="00CA117C"/>
    <w:rsid w:val="00CA2415"/>
    <w:rsid w:val="00CA2910"/>
    <w:rsid w:val="00CA29CC"/>
    <w:rsid w:val="00CA2F8F"/>
    <w:rsid w:val="00CA49AF"/>
    <w:rsid w:val="00CA66D4"/>
    <w:rsid w:val="00CB00E5"/>
    <w:rsid w:val="00CB0C63"/>
    <w:rsid w:val="00CB1117"/>
    <w:rsid w:val="00CB1808"/>
    <w:rsid w:val="00CB24B7"/>
    <w:rsid w:val="00CB2DEF"/>
    <w:rsid w:val="00CB54D7"/>
    <w:rsid w:val="00CB5DE2"/>
    <w:rsid w:val="00CB643A"/>
    <w:rsid w:val="00CC0660"/>
    <w:rsid w:val="00CC0C2C"/>
    <w:rsid w:val="00CC1204"/>
    <w:rsid w:val="00CC1F78"/>
    <w:rsid w:val="00CC45EB"/>
    <w:rsid w:val="00CC47AD"/>
    <w:rsid w:val="00CC4F9C"/>
    <w:rsid w:val="00CC510B"/>
    <w:rsid w:val="00CC623A"/>
    <w:rsid w:val="00CC6326"/>
    <w:rsid w:val="00CD03CE"/>
    <w:rsid w:val="00CD089C"/>
    <w:rsid w:val="00CD0D68"/>
    <w:rsid w:val="00CD101E"/>
    <w:rsid w:val="00CD1A92"/>
    <w:rsid w:val="00CD20F1"/>
    <w:rsid w:val="00CD2321"/>
    <w:rsid w:val="00CD2C45"/>
    <w:rsid w:val="00CD387B"/>
    <w:rsid w:val="00CD3D5F"/>
    <w:rsid w:val="00CD5607"/>
    <w:rsid w:val="00CD7E82"/>
    <w:rsid w:val="00CE0C86"/>
    <w:rsid w:val="00CE0DFD"/>
    <w:rsid w:val="00CE17C8"/>
    <w:rsid w:val="00CE1F15"/>
    <w:rsid w:val="00CE3412"/>
    <w:rsid w:val="00CE3752"/>
    <w:rsid w:val="00CE484A"/>
    <w:rsid w:val="00CE4A2F"/>
    <w:rsid w:val="00CE6039"/>
    <w:rsid w:val="00CE6897"/>
    <w:rsid w:val="00CE6B8C"/>
    <w:rsid w:val="00CF321D"/>
    <w:rsid w:val="00CF3783"/>
    <w:rsid w:val="00CF419B"/>
    <w:rsid w:val="00CF5254"/>
    <w:rsid w:val="00CF549A"/>
    <w:rsid w:val="00CF59F8"/>
    <w:rsid w:val="00CF67FD"/>
    <w:rsid w:val="00CF7B69"/>
    <w:rsid w:val="00D0032A"/>
    <w:rsid w:val="00D00A41"/>
    <w:rsid w:val="00D01DB7"/>
    <w:rsid w:val="00D02598"/>
    <w:rsid w:val="00D02B70"/>
    <w:rsid w:val="00D04BFA"/>
    <w:rsid w:val="00D05613"/>
    <w:rsid w:val="00D05728"/>
    <w:rsid w:val="00D0594A"/>
    <w:rsid w:val="00D06473"/>
    <w:rsid w:val="00D074AA"/>
    <w:rsid w:val="00D0799E"/>
    <w:rsid w:val="00D07C26"/>
    <w:rsid w:val="00D10761"/>
    <w:rsid w:val="00D15C4A"/>
    <w:rsid w:val="00D171CF"/>
    <w:rsid w:val="00D171E1"/>
    <w:rsid w:val="00D17E47"/>
    <w:rsid w:val="00D208AC"/>
    <w:rsid w:val="00D21813"/>
    <w:rsid w:val="00D21ADB"/>
    <w:rsid w:val="00D23744"/>
    <w:rsid w:val="00D2425F"/>
    <w:rsid w:val="00D24495"/>
    <w:rsid w:val="00D269CC"/>
    <w:rsid w:val="00D31130"/>
    <w:rsid w:val="00D32845"/>
    <w:rsid w:val="00D35A8A"/>
    <w:rsid w:val="00D37510"/>
    <w:rsid w:val="00D40D92"/>
    <w:rsid w:val="00D41316"/>
    <w:rsid w:val="00D41B43"/>
    <w:rsid w:val="00D433E9"/>
    <w:rsid w:val="00D446F7"/>
    <w:rsid w:val="00D44E0F"/>
    <w:rsid w:val="00D44F1C"/>
    <w:rsid w:val="00D457FC"/>
    <w:rsid w:val="00D4743B"/>
    <w:rsid w:val="00D5065A"/>
    <w:rsid w:val="00D5137B"/>
    <w:rsid w:val="00D514DD"/>
    <w:rsid w:val="00D5166A"/>
    <w:rsid w:val="00D5199B"/>
    <w:rsid w:val="00D5216A"/>
    <w:rsid w:val="00D52681"/>
    <w:rsid w:val="00D546B3"/>
    <w:rsid w:val="00D55EAE"/>
    <w:rsid w:val="00D5631A"/>
    <w:rsid w:val="00D566DF"/>
    <w:rsid w:val="00D60D43"/>
    <w:rsid w:val="00D61C65"/>
    <w:rsid w:val="00D633BF"/>
    <w:rsid w:val="00D65C2B"/>
    <w:rsid w:val="00D66439"/>
    <w:rsid w:val="00D667CC"/>
    <w:rsid w:val="00D66AE8"/>
    <w:rsid w:val="00D70746"/>
    <w:rsid w:val="00D71270"/>
    <w:rsid w:val="00D71B10"/>
    <w:rsid w:val="00D71D29"/>
    <w:rsid w:val="00D725F3"/>
    <w:rsid w:val="00D736CD"/>
    <w:rsid w:val="00D7399C"/>
    <w:rsid w:val="00D73D5A"/>
    <w:rsid w:val="00D743B8"/>
    <w:rsid w:val="00D745D5"/>
    <w:rsid w:val="00D7479E"/>
    <w:rsid w:val="00D75680"/>
    <w:rsid w:val="00D76175"/>
    <w:rsid w:val="00D8029B"/>
    <w:rsid w:val="00D80836"/>
    <w:rsid w:val="00D816E8"/>
    <w:rsid w:val="00D83C50"/>
    <w:rsid w:val="00D854BE"/>
    <w:rsid w:val="00D86873"/>
    <w:rsid w:val="00D870BD"/>
    <w:rsid w:val="00D90498"/>
    <w:rsid w:val="00D90B75"/>
    <w:rsid w:val="00D91002"/>
    <w:rsid w:val="00D91310"/>
    <w:rsid w:val="00D92826"/>
    <w:rsid w:val="00D92C47"/>
    <w:rsid w:val="00D933A8"/>
    <w:rsid w:val="00D949F2"/>
    <w:rsid w:val="00D977EB"/>
    <w:rsid w:val="00DA069F"/>
    <w:rsid w:val="00DA08B3"/>
    <w:rsid w:val="00DA0F89"/>
    <w:rsid w:val="00DA2D1B"/>
    <w:rsid w:val="00DA3045"/>
    <w:rsid w:val="00DA41D6"/>
    <w:rsid w:val="00DA5CD8"/>
    <w:rsid w:val="00DA6E80"/>
    <w:rsid w:val="00DA74EE"/>
    <w:rsid w:val="00DA7D26"/>
    <w:rsid w:val="00DB18DE"/>
    <w:rsid w:val="00DB1DDC"/>
    <w:rsid w:val="00DB3AE5"/>
    <w:rsid w:val="00DB52FC"/>
    <w:rsid w:val="00DB7752"/>
    <w:rsid w:val="00DC1D85"/>
    <w:rsid w:val="00DC4D63"/>
    <w:rsid w:val="00DC6A14"/>
    <w:rsid w:val="00DC6D00"/>
    <w:rsid w:val="00DD1674"/>
    <w:rsid w:val="00DD171A"/>
    <w:rsid w:val="00DD1D75"/>
    <w:rsid w:val="00DD3360"/>
    <w:rsid w:val="00DD34DF"/>
    <w:rsid w:val="00DD36E0"/>
    <w:rsid w:val="00DE129E"/>
    <w:rsid w:val="00DE2303"/>
    <w:rsid w:val="00DE2EAE"/>
    <w:rsid w:val="00DE3783"/>
    <w:rsid w:val="00DE4A08"/>
    <w:rsid w:val="00DE7CBB"/>
    <w:rsid w:val="00DF11D4"/>
    <w:rsid w:val="00DF1D1D"/>
    <w:rsid w:val="00DF3010"/>
    <w:rsid w:val="00DF4F58"/>
    <w:rsid w:val="00DF679B"/>
    <w:rsid w:val="00DF6D90"/>
    <w:rsid w:val="00DF6E2D"/>
    <w:rsid w:val="00E00F53"/>
    <w:rsid w:val="00E01E05"/>
    <w:rsid w:val="00E03546"/>
    <w:rsid w:val="00E055A5"/>
    <w:rsid w:val="00E07000"/>
    <w:rsid w:val="00E108AC"/>
    <w:rsid w:val="00E1145C"/>
    <w:rsid w:val="00E1202C"/>
    <w:rsid w:val="00E142B9"/>
    <w:rsid w:val="00E14373"/>
    <w:rsid w:val="00E144B8"/>
    <w:rsid w:val="00E1490F"/>
    <w:rsid w:val="00E15334"/>
    <w:rsid w:val="00E15457"/>
    <w:rsid w:val="00E201A7"/>
    <w:rsid w:val="00E20CD9"/>
    <w:rsid w:val="00E20D1E"/>
    <w:rsid w:val="00E216E3"/>
    <w:rsid w:val="00E21B5F"/>
    <w:rsid w:val="00E21B6D"/>
    <w:rsid w:val="00E2267A"/>
    <w:rsid w:val="00E2629A"/>
    <w:rsid w:val="00E26B5A"/>
    <w:rsid w:val="00E31470"/>
    <w:rsid w:val="00E31565"/>
    <w:rsid w:val="00E31895"/>
    <w:rsid w:val="00E31C55"/>
    <w:rsid w:val="00E334DC"/>
    <w:rsid w:val="00E33E81"/>
    <w:rsid w:val="00E34284"/>
    <w:rsid w:val="00E364A3"/>
    <w:rsid w:val="00E37E6E"/>
    <w:rsid w:val="00E40384"/>
    <w:rsid w:val="00E42738"/>
    <w:rsid w:val="00E429DE"/>
    <w:rsid w:val="00E44C8D"/>
    <w:rsid w:val="00E46AE3"/>
    <w:rsid w:val="00E475A3"/>
    <w:rsid w:val="00E50E3D"/>
    <w:rsid w:val="00E531B0"/>
    <w:rsid w:val="00E541DF"/>
    <w:rsid w:val="00E561F0"/>
    <w:rsid w:val="00E565A9"/>
    <w:rsid w:val="00E56C1D"/>
    <w:rsid w:val="00E57D60"/>
    <w:rsid w:val="00E6102D"/>
    <w:rsid w:val="00E6204E"/>
    <w:rsid w:val="00E64227"/>
    <w:rsid w:val="00E65F36"/>
    <w:rsid w:val="00E6660E"/>
    <w:rsid w:val="00E66652"/>
    <w:rsid w:val="00E73766"/>
    <w:rsid w:val="00E74180"/>
    <w:rsid w:val="00E75932"/>
    <w:rsid w:val="00E75992"/>
    <w:rsid w:val="00E75DE7"/>
    <w:rsid w:val="00E76991"/>
    <w:rsid w:val="00E80C1A"/>
    <w:rsid w:val="00E82DA9"/>
    <w:rsid w:val="00E83205"/>
    <w:rsid w:val="00E840AA"/>
    <w:rsid w:val="00E84716"/>
    <w:rsid w:val="00E84862"/>
    <w:rsid w:val="00E84A79"/>
    <w:rsid w:val="00E86359"/>
    <w:rsid w:val="00E867DB"/>
    <w:rsid w:val="00E86B96"/>
    <w:rsid w:val="00E8757E"/>
    <w:rsid w:val="00E87AE4"/>
    <w:rsid w:val="00E906C1"/>
    <w:rsid w:val="00E90778"/>
    <w:rsid w:val="00E90EE5"/>
    <w:rsid w:val="00E91098"/>
    <w:rsid w:val="00E92597"/>
    <w:rsid w:val="00E92815"/>
    <w:rsid w:val="00E92E29"/>
    <w:rsid w:val="00E9331E"/>
    <w:rsid w:val="00E94C09"/>
    <w:rsid w:val="00E94C8E"/>
    <w:rsid w:val="00E94D11"/>
    <w:rsid w:val="00E968F2"/>
    <w:rsid w:val="00EA0A8D"/>
    <w:rsid w:val="00EA1FD5"/>
    <w:rsid w:val="00EA4366"/>
    <w:rsid w:val="00EA5B5F"/>
    <w:rsid w:val="00EA7B88"/>
    <w:rsid w:val="00EA7EB3"/>
    <w:rsid w:val="00EB0F5B"/>
    <w:rsid w:val="00EB102F"/>
    <w:rsid w:val="00EB1297"/>
    <w:rsid w:val="00EB2316"/>
    <w:rsid w:val="00EB591D"/>
    <w:rsid w:val="00EB5EDC"/>
    <w:rsid w:val="00EB6BEC"/>
    <w:rsid w:val="00EC0802"/>
    <w:rsid w:val="00EC156F"/>
    <w:rsid w:val="00EC25C8"/>
    <w:rsid w:val="00EC30DF"/>
    <w:rsid w:val="00EC718E"/>
    <w:rsid w:val="00EC7292"/>
    <w:rsid w:val="00EC7546"/>
    <w:rsid w:val="00EC7A3A"/>
    <w:rsid w:val="00ED035D"/>
    <w:rsid w:val="00ED0681"/>
    <w:rsid w:val="00ED0B69"/>
    <w:rsid w:val="00ED104E"/>
    <w:rsid w:val="00ED1A83"/>
    <w:rsid w:val="00ED4B97"/>
    <w:rsid w:val="00ED4F6C"/>
    <w:rsid w:val="00ED578F"/>
    <w:rsid w:val="00ED6792"/>
    <w:rsid w:val="00ED6D4E"/>
    <w:rsid w:val="00ED71C8"/>
    <w:rsid w:val="00ED741F"/>
    <w:rsid w:val="00EE3368"/>
    <w:rsid w:val="00EE54CF"/>
    <w:rsid w:val="00EE57E8"/>
    <w:rsid w:val="00EF00CC"/>
    <w:rsid w:val="00EF06DB"/>
    <w:rsid w:val="00EF1640"/>
    <w:rsid w:val="00EF1736"/>
    <w:rsid w:val="00EF292E"/>
    <w:rsid w:val="00EF39CD"/>
    <w:rsid w:val="00EF4068"/>
    <w:rsid w:val="00EF6C99"/>
    <w:rsid w:val="00EF6D5A"/>
    <w:rsid w:val="00F003B5"/>
    <w:rsid w:val="00F009D7"/>
    <w:rsid w:val="00F00D2C"/>
    <w:rsid w:val="00F0110F"/>
    <w:rsid w:val="00F019D3"/>
    <w:rsid w:val="00F0288D"/>
    <w:rsid w:val="00F029DC"/>
    <w:rsid w:val="00F04C52"/>
    <w:rsid w:val="00F0621C"/>
    <w:rsid w:val="00F07222"/>
    <w:rsid w:val="00F074DF"/>
    <w:rsid w:val="00F10309"/>
    <w:rsid w:val="00F106E6"/>
    <w:rsid w:val="00F10974"/>
    <w:rsid w:val="00F10F12"/>
    <w:rsid w:val="00F10FAC"/>
    <w:rsid w:val="00F12642"/>
    <w:rsid w:val="00F12FF7"/>
    <w:rsid w:val="00F13C80"/>
    <w:rsid w:val="00F14514"/>
    <w:rsid w:val="00F15197"/>
    <w:rsid w:val="00F1573A"/>
    <w:rsid w:val="00F16423"/>
    <w:rsid w:val="00F1698F"/>
    <w:rsid w:val="00F16D31"/>
    <w:rsid w:val="00F17602"/>
    <w:rsid w:val="00F179F5"/>
    <w:rsid w:val="00F17D2E"/>
    <w:rsid w:val="00F17FC3"/>
    <w:rsid w:val="00F20AEB"/>
    <w:rsid w:val="00F21187"/>
    <w:rsid w:val="00F216E2"/>
    <w:rsid w:val="00F21DFE"/>
    <w:rsid w:val="00F2317D"/>
    <w:rsid w:val="00F235C9"/>
    <w:rsid w:val="00F2372C"/>
    <w:rsid w:val="00F24606"/>
    <w:rsid w:val="00F24A3E"/>
    <w:rsid w:val="00F25F50"/>
    <w:rsid w:val="00F27B81"/>
    <w:rsid w:val="00F302C8"/>
    <w:rsid w:val="00F31A6B"/>
    <w:rsid w:val="00F32404"/>
    <w:rsid w:val="00F34321"/>
    <w:rsid w:val="00F3466D"/>
    <w:rsid w:val="00F34FAC"/>
    <w:rsid w:val="00F35624"/>
    <w:rsid w:val="00F36BE4"/>
    <w:rsid w:val="00F37CC0"/>
    <w:rsid w:val="00F40B64"/>
    <w:rsid w:val="00F41C70"/>
    <w:rsid w:val="00F4296E"/>
    <w:rsid w:val="00F42CD0"/>
    <w:rsid w:val="00F43B8E"/>
    <w:rsid w:val="00F440ED"/>
    <w:rsid w:val="00F44715"/>
    <w:rsid w:val="00F45397"/>
    <w:rsid w:val="00F45A27"/>
    <w:rsid w:val="00F45FE0"/>
    <w:rsid w:val="00F460D2"/>
    <w:rsid w:val="00F46279"/>
    <w:rsid w:val="00F46771"/>
    <w:rsid w:val="00F46B11"/>
    <w:rsid w:val="00F46B49"/>
    <w:rsid w:val="00F46C2A"/>
    <w:rsid w:val="00F46EE6"/>
    <w:rsid w:val="00F5248A"/>
    <w:rsid w:val="00F52AA5"/>
    <w:rsid w:val="00F531A3"/>
    <w:rsid w:val="00F53EE8"/>
    <w:rsid w:val="00F60DAB"/>
    <w:rsid w:val="00F616F8"/>
    <w:rsid w:val="00F626DE"/>
    <w:rsid w:val="00F659F0"/>
    <w:rsid w:val="00F67912"/>
    <w:rsid w:val="00F67B40"/>
    <w:rsid w:val="00F67C71"/>
    <w:rsid w:val="00F71CCF"/>
    <w:rsid w:val="00F72472"/>
    <w:rsid w:val="00F727AB"/>
    <w:rsid w:val="00F729B5"/>
    <w:rsid w:val="00F75130"/>
    <w:rsid w:val="00F77918"/>
    <w:rsid w:val="00F81254"/>
    <w:rsid w:val="00F81C96"/>
    <w:rsid w:val="00F81F1D"/>
    <w:rsid w:val="00F82084"/>
    <w:rsid w:val="00F82EBE"/>
    <w:rsid w:val="00F84733"/>
    <w:rsid w:val="00F84853"/>
    <w:rsid w:val="00F84AB9"/>
    <w:rsid w:val="00F84ACF"/>
    <w:rsid w:val="00F84AD4"/>
    <w:rsid w:val="00F86D1C"/>
    <w:rsid w:val="00F87DDB"/>
    <w:rsid w:val="00F90040"/>
    <w:rsid w:val="00F945B3"/>
    <w:rsid w:val="00F97BF6"/>
    <w:rsid w:val="00F97F0B"/>
    <w:rsid w:val="00FA0D3A"/>
    <w:rsid w:val="00FA1BBA"/>
    <w:rsid w:val="00FA2955"/>
    <w:rsid w:val="00FA2B26"/>
    <w:rsid w:val="00FA2FF0"/>
    <w:rsid w:val="00FA4986"/>
    <w:rsid w:val="00FA4E6E"/>
    <w:rsid w:val="00FA5046"/>
    <w:rsid w:val="00FA64F4"/>
    <w:rsid w:val="00FA6783"/>
    <w:rsid w:val="00FB0875"/>
    <w:rsid w:val="00FB12BD"/>
    <w:rsid w:val="00FB12DD"/>
    <w:rsid w:val="00FB1329"/>
    <w:rsid w:val="00FB1C6C"/>
    <w:rsid w:val="00FB2485"/>
    <w:rsid w:val="00FB2A18"/>
    <w:rsid w:val="00FB32E4"/>
    <w:rsid w:val="00FB5356"/>
    <w:rsid w:val="00FB5F47"/>
    <w:rsid w:val="00FB6461"/>
    <w:rsid w:val="00FB7AC7"/>
    <w:rsid w:val="00FC02C8"/>
    <w:rsid w:val="00FC0BCF"/>
    <w:rsid w:val="00FC0D11"/>
    <w:rsid w:val="00FC29D8"/>
    <w:rsid w:val="00FC439A"/>
    <w:rsid w:val="00FC50B7"/>
    <w:rsid w:val="00FC5729"/>
    <w:rsid w:val="00FC5EE9"/>
    <w:rsid w:val="00FC5F1E"/>
    <w:rsid w:val="00FC644C"/>
    <w:rsid w:val="00FC65E1"/>
    <w:rsid w:val="00FC6FBB"/>
    <w:rsid w:val="00FC7022"/>
    <w:rsid w:val="00FD187B"/>
    <w:rsid w:val="00FD18A0"/>
    <w:rsid w:val="00FD1B10"/>
    <w:rsid w:val="00FD2844"/>
    <w:rsid w:val="00FD42B4"/>
    <w:rsid w:val="00FD48BE"/>
    <w:rsid w:val="00FD595B"/>
    <w:rsid w:val="00FD7004"/>
    <w:rsid w:val="00FD75AE"/>
    <w:rsid w:val="00FE0071"/>
    <w:rsid w:val="00FE0133"/>
    <w:rsid w:val="00FE12AC"/>
    <w:rsid w:val="00FE1E43"/>
    <w:rsid w:val="00FE2AB6"/>
    <w:rsid w:val="00FE3734"/>
    <w:rsid w:val="00FE3885"/>
    <w:rsid w:val="00FE4720"/>
    <w:rsid w:val="00FE61B5"/>
    <w:rsid w:val="00FE6FFB"/>
    <w:rsid w:val="00FE722E"/>
    <w:rsid w:val="00FE7490"/>
    <w:rsid w:val="00FF0425"/>
    <w:rsid w:val="00FF1010"/>
    <w:rsid w:val="00FF12CC"/>
    <w:rsid w:val="00FF2C85"/>
    <w:rsid w:val="00FF59A0"/>
    <w:rsid w:val="00FF5C86"/>
    <w:rsid w:val="00FF5F09"/>
    <w:rsid w:val="00FF6C3B"/>
    <w:rsid w:val="00F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B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84AB9"/>
    <w:pPr>
      <w:ind w:left="2914" w:hanging="291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229AF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84AB9"/>
    <w:rPr>
      <w:rFonts w:eastAsia="標楷體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29AF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84AB9"/>
    <w:pPr>
      <w:ind w:left="840" w:hanging="840"/>
    </w:pPr>
    <w:rPr>
      <w:rFonts w:eastAsia="標楷體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229AF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84AB9"/>
    <w:pPr>
      <w:ind w:left="1080" w:hanging="1080"/>
    </w:pPr>
    <w:rPr>
      <w:rFonts w:eastAsia="標楷體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229AF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F8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29AF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84AB9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84AB9"/>
    <w:pPr>
      <w:spacing w:line="480" w:lineRule="exact"/>
    </w:pPr>
    <w:rPr>
      <w:rFonts w:eastAsia="標楷體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29AF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8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29AF"/>
    <w:rPr>
      <w:rFonts w:cs="Times New Roman"/>
      <w:sz w:val="20"/>
      <w:szCs w:val="20"/>
    </w:rPr>
  </w:style>
  <w:style w:type="paragraph" w:customStyle="1" w:styleId="7">
    <w:name w:val="樣式7"/>
    <w:basedOn w:val="Normal"/>
    <w:uiPriority w:val="99"/>
    <w:rsid w:val="00F84AB9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customStyle="1" w:styleId="19">
    <w:name w:val="樣式19"/>
    <w:basedOn w:val="Normal"/>
    <w:uiPriority w:val="99"/>
    <w:rsid w:val="00F84AB9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 w:cs="全真楷書"/>
      <w:kern w:val="0"/>
      <w:sz w:val="28"/>
      <w:szCs w:val="28"/>
    </w:rPr>
  </w:style>
  <w:style w:type="paragraph" w:customStyle="1" w:styleId="a1">
    <w:name w:val="條文三"/>
    <w:basedOn w:val="Normal"/>
    <w:uiPriority w:val="99"/>
    <w:rsid w:val="00F84AB9"/>
    <w:pPr>
      <w:numPr>
        <w:numId w:val="8"/>
      </w:numPr>
      <w:tabs>
        <w:tab w:val="clear" w:pos="720"/>
        <w:tab w:val="num" w:pos="1287"/>
      </w:tabs>
      <w:adjustRightInd w:val="0"/>
      <w:ind w:left="567" w:right="57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a2">
    <w:name w:val="條文一"/>
    <w:basedOn w:val="Normal"/>
    <w:uiPriority w:val="99"/>
    <w:rsid w:val="00F84AB9"/>
    <w:pPr>
      <w:adjustRightInd w:val="0"/>
      <w:ind w:left="512" w:right="57" w:hanging="540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a3">
    <w:name w:val="(一)"/>
    <w:basedOn w:val="Normal"/>
    <w:uiPriority w:val="99"/>
    <w:rsid w:val="00F84AB9"/>
    <w:pPr>
      <w:adjustRightInd w:val="0"/>
      <w:ind w:left="1361" w:right="57" w:hanging="794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a4">
    <w:name w:val="條文二"/>
    <w:basedOn w:val="Normal"/>
    <w:uiPriority w:val="99"/>
    <w:rsid w:val="00F84AB9"/>
    <w:pPr>
      <w:adjustRightInd w:val="0"/>
      <w:ind w:left="512" w:right="57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31">
    <w:name w:val="本文縮排 31"/>
    <w:basedOn w:val="Normal"/>
    <w:uiPriority w:val="99"/>
    <w:rsid w:val="00F84AB9"/>
    <w:pPr>
      <w:adjustRightInd w:val="0"/>
      <w:ind w:left="720" w:hanging="720"/>
      <w:textAlignment w:val="baseline"/>
    </w:pPr>
  </w:style>
  <w:style w:type="paragraph" w:customStyle="1" w:styleId="3">
    <w:name w:val="樣式3"/>
    <w:basedOn w:val="Normal"/>
    <w:uiPriority w:val="99"/>
    <w:rsid w:val="00F84AB9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 w:cs="全真楷書"/>
      <w:spacing w:val="14"/>
      <w:kern w:val="0"/>
    </w:rPr>
  </w:style>
  <w:style w:type="paragraph" w:customStyle="1" w:styleId="17">
    <w:name w:val="樣式17"/>
    <w:basedOn w:val="Normal"/>
    <w:uiPriority w:val="99"/>
    <w:rsid w:val="00F84AB9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cs="全真楷書"/>
      <w:kern w:val="0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F84AB9"/>
    <w:rPr>
      <w:rFonts w:eastAsia="標楷體"/>
      <w:b/>
      <w:bCs/>
      <w:sz w:val="36"/>
      <w:szCs w:val="3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229AF"/>
    <w:rPr>
      <w:rFonts w:cs="Times New Roman"/>
      <w:sz w:val="16"/>
      <w:szCs w:val="16"/>
    </w:rPr>
  </w:style>
  <w:style w:type="paragraph" w:customStyle="1" w:styleId="a0">
    <w:name w:val="()"/>
    <w:basedOn w:val="Normal"/>
    <w:uiPriority w:val="99"/>
    <w:rsid w:val="00F84AB9"/>
    <w:pPr>
      <w:numPr>
        <w:numId w:val="9"/>
      </w:numPr>
      <w:spacing w:line="400" w:lineRule="exact"/>
      <w:jc w:val="both"/>
      <w:textDirection w:val="lrTbV"/>
    </w:pPr>
    <w:rPr>
      <w:rFonts w:ascii="標楷體" w:eastAsia="標楷體" w:cs="標楷體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F84AB9"/>
    <w:pPr>
      <w:shd w:val="clear" w:color="auto" w:fill="000080"/>
    </w:pPr>
    <w:rPr>
      <w:rFonts w:ascii="Arial" w:hAnsi="Arial" w:cs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29AF"/>
    <w:rPr>
      <w:rFonts w:cs="Times New Roman"/>
      <w:sz w:val="2"/>
      <w:szCs w:val="2"/>
    </w:rPr>
  </w:style>
  <w:style w:type="paragraph" w:customStyle="1" w:styleId="1">
    <w:name w:val="純文字1"/>
    <w:basedOn w:val="Normal"/>
    <w:uiPriority w:val="99"/>
    <w:rsid w:val="00F84AB9"/>
    <w:pPr>
      <w:adjustRightInd w:val="0"/>
      <w:textAlignment w:val="baseline"/>
    </w:pPr>
    <w:rPr>
      <w:rFonts w:ascii="細明體" w:eastAsia="細明體" w:hAnsi="Courier New" w:cs="細明體"/>
    </w:rPr>
  </w:style>
  <w:style w:type="paragraph" w:styleId="ListBullet">
    <w:name w:val="List Bullet"/>
    <w:basedOn w:val="Normal"/>
    <w:autoRedefine/>
    <w:uiPriority w:val="99"/>
    <w:rsid w:val="00BC5FBE"/>
    <w:pPr>
      <w:numPr>
        <w:ilvl w:val="1"/>
        <w:numId w:val="15"/>
      </w:numPr>
      <w:tabs>
        <w:tab w:val="clear" w:pos="1200"/>
      </w:tabs>
      <w:spacing w:line="480" w:lineRule="exact"/>
    </w:pPr>
    <w:rPr>
      <w:rFonts w:ascii="標楷體" w:eastAsia="標楷體" w:hAnsi="標楷體" w:cs="標楷體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84AB9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29AF"/>
    <w:rPr>
      <w:rFonts w:ascii="Cambria" w:eastAsia="新細明體" w:hAnsi="Cambria" w:cs="Cambria"/>
      <w:sz w:val="2"/>
      <w:szCs w:val="2"/>
    </w:rPr>
  </w:style>
  <w:style w:type="character" w:styleId="Hyperlink">
    <w:name w:val="Hyperlink"/>
    <w:basedOn w:val="DefaultParagraphFont"/>
    <w:uiPriority w:val="99"/>
    <w:rsid w:val="00F84AB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F84AB9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F84A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29A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4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29AF"/>
    <w:rPr>
      <w:b/>
      <w:bCs/>
    </w:rPr>
  </w:style>
  <w:style w:type="paragraph" w:styleId="List2">
    <w:name w:val="List 2"/>
    <w:basedOn w:val="Normal"/>
    <w:uiPriority w:val="99"/>
    <w:rsid w:val="00824F31"/>
    <w:pPr>
      <w:ind w:leftChars="400" w:left="100" w:hangingChars="200" w:hanging="200"/>
    </w:pPr>
  </w:style>
  <w:style w:type="paragraph" w:customStyle="1" w:styleId="a5">
    <w:name w:val="內文壹"/>
    <w:basedOn w:val="Normal"/>
    <w:uiPriority w:val="99"/>
    <w:rsid w:val="004F6D1D"/>
    <w:pPr>
      <w:widowControl/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eastAsia="全真楷書"/>
      <w:b/>
      <w:bCs/>
      <w:kern w:val="0"/>
      <w:sz w:val="28"/>
      <w:szCs w:val="28"/>
    </w:rPr>
  </w:style>
  <w:style w:type="paragraph" w:customStyle="1" w:styleId="a6">
    <w:name w:val="內文一"/>
    <w:basedOn w:val="Normal"/>
    <w:uiPriority w:val="99"/>
    <w:rsid w:val="004F6D1D"/>
    <w:pPr>
      <w:widowControl/>
      <w:overflowPunct w:val="0"/>
      <w:autoSpaceDE w:val="0"/>
      <w:autoSpaceDN w:val="0"/>
      <w:adjustRightInd w:val="0"/>
      <w:spacing w:before="60"/>
      <w:ind w:left="567"/>
      <w:jc w:val="both"/>
      <w:textAlignment w:val="baseline"/>
    </w:pPr>
    <w:rPr>
      <w:rFonts w:eastAsia="全真楷書"/>
      <w:kern w:val="0"/>
      <w:sz w:val="28"/>
      <w:szCs w:val="28"/>
    </w:rPr>
  </w:style>
  <w:style w:type="paragraph" w:customStyle="1" w:styleId="a">
    <w:name w:val="一"/>
    <w:basedOn w:val="Normal"/>
    <w:link w:val="a7"/>
    <w:autoRedefine/>
    <w:uiPriority w:val="99"/>
    <w:rsid w:val="00DB52FC"/>
    <w:pPr>
      <w:numPr>
        <w:numId w:val="11"/>
      </w:numPr>
      <w:tabs>
        <w:tab w:val="left" w:pos="873"/>
      </w:tabs>
      <w:kinsoku w:val="0"/>
      <w:overflowPunct w:val="0"/>
      <w:autoSpaceDE w:val="0"/>
      <w:autoSpaceDN w:val="0"/>
    </w:pPr>
    <w:rPr>
      <w:rFonts w:ascii="標楷體" w:eastAsia="標楷體" w:cs="標楷體"/>
      <w:kern w:val="0"/>
    </w:rPr>
  </w:style>
  <w:style w:type="character" w:customStyle="1" w:styleId="a7">
    <w:name w:val="一 字元"/>
    <w:basedOn w:val="DefaultParagraphFont"/>
    <w:link w:val="a"/>
    <w:uiPriority w:val="99"/>
    <w:locked/>
    <w:rsid w:val="00DB52FC"/>
    <w:rPr>
      <w:rFonts w:ascii="標楷體" w:eastAsia="標楷體" w:cs="標楷體"/>
      <w:kern w:val="0"/>
      <w:szCs w:val="24"/>
    </w:rPr>
  </w:style>
  <w:style w:type="table" w:styleId="TableGrid">
    <w:name w:val="Table Grid"/>
    <w:basedOn w:val="TableNormal"/>
    <w:uiPriority w:val="99"/>
    <w:rsid w:val="00B52A9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F4F5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45611"/>
    <w:rPr>
      <w:rFonts w:cs="Times New Roman"/>
      <w:color w:val="CC0033"/>
    </w:rPr>
  </w:style>
  <w:style w:type="paragraph" w:styleId="ListParagraph">
    <w:name w:val="List Paragraph"/>
    <w:basedOn w:val="Normal"/>
    <w:uiPriority w:val="99"/>
    <w:qFormat/>
    <w:rsid w:val="00D208AC"/>
    <w:pPr>
      <w:ind w:leftChars="200" w:left="480"/>
    </w:pPr>
  </w:style>
  <w:style w:type="paragraph" w:styleId="HTMLPreformatted">
    <w:name w:val="HTML Preformatted"/>
    <w:basedOn w:val="Normal"/>
    <w:link w:val="HTMLPreformattedChar"/>
    <w:uiPriority w:val="99"/>
    <w:rsid w:val="00D870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870BD"/>
    <w:rPr>
      <w:rFonts w:ascii="細明體" w:eastAsia="細明體" w:hAnsi="細明體" w:cs="細明體"/>
      <w:sz w:val="24"/>
      <w:szCs w:val="24"/>
    </w:rPr>
  </w:style>
  <w:style w:type="paragraph" w:styleId="BlockText">
    <w:name w:val="Block Text"/>
    <w:basedOn w:val="Normal"/>
    <w:uiPriority w:val="99"/>
    <w:rsid w:val="006E7106"/>
    <w:pPr>
      <w:snapToGrid w:val="0"/>
      <w:ind w:leftChars="225" w:left="540" w:right="34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rsid w:val="00B637F7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92A33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98605A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92A33"/>
    <w:rPr>
      <w:rFonts w:ascii="細明體" w:eastAsia="細明體" w:hAnsi="Courier New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170</Words>
  <Characters>974</Characters>
  <Application>Microsoft Office Outlook</Application>
  <DocSecurity>0</DocSecurity>
  <Lines>0</Lines>
  <Paragraphs>0</Paragraphs>
  <ScaleCrop>false</ScaleCrop>
  <Company>LDTA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長途及行動通信分公司「第一次中文公開招標公告」範例</dc:title>
  <dc:subject/>
  <dc:creator>供應處</dc:creator>
  <cp:keywords/>
  <dc:description/>
  <cp:lastModifiedBy>user</cp:lastModifiedBy>
  <cp:revision>2</cp:revision>
  <cp:lastPrinted>2013-04-15T06:58:00Z</cp:lastPrinted>
  <dcterms:created xsi:type="dcterms:W3CDTF">2013-05-17T04:28:00Z</dcterms:created>
  <dcterms:modified xsi:type="dcterms:W3CDTF">2013-05-17T04:28:00Z</dcterms:modified>
</cp:coreProperties>
</file>